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FE" w:rsidRDefault="00CD2FFE">
      <w:pPr>
        <w:rPr>
          <w:noProof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-1.25pt;margin-top:-7.5pt;width:847.55pt;height:608.2pt;z-index:-251658240;visibility:visible;mso-position-horizontal-relative:page;mso-position-vertical-relative:page">
            <v:imagedata r:id="rId4" o:title=""/>
            <w10:wrap anchorx="page" anchory="page"/>
          </v:shape>
        </w:pict>
      </w:r>
    </w:p>
    <w:p w:rsidR="00CD2FFE" w:rsidRDefault="00CD2FFE" w:rsidP="00817100">
      <w:pPr>
        <w:rPr>
          <w:noProof/>
        </w:rPr>
      </w:pPr>
    </w:p>
    <w:p w:rsidR="00CD2FFE" w:rsidRDefault="00CD2FFE" w:rsidP="00817100">
      <w:pPr>
        <w:rPr>
          <w:noProof/>
        </w:rPr>
      </w:pPr>
    </w:p>
    <w:p w:rsidR="00CD2FFE" w:rsidRDefault="00CD2FFE" w:rsidP="00817100">
      <w:pPr>
        <w:rPr>
          <w:noProof/>
        </w:rPr>
      </w:pPr>
    </w:p>
    <w:p w:rsidR="00CD2FFE" w:rsidRDefault="00CD2FFE" w:rsidP="00817100">
      <w:pPr>
        <w:rPr>
          <w:noProof/>
        </w:rPr>
      </w:pPr>
    </w:p>
    <w:p w:rsidR="00CD2FFE" w:rsidRDefault="00CD2FFE" w:rsidP="00817100">
      <w:pPr>
        <w:rPr>
          <w:noProof/>
        </w:rPr>
      </w:pPr>
    </w:p>
    <w:p w:rsidR="00CD2FFE" w:rsidRDefault="00CD2FFE" w:rsidP="00817100">
      <w:pPr>
        <w:rPr>
          <w:noProof/>
        </w:rPr>
      </w:pPr>
    </w:p>
    <w:p w:rsidR="00CD2FFE" w:rsidRPr="000D726E" w:rsidRDefault="00CD2FFE" w:rsidP="000D726E">
      <w:pPr>
        <w:tabs>
          <w:tab w:val="left" w:pos="4558"/>
        </w:tabs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ХАЛЯВИНА НИНА ГРИГОРЬЕВНА</w:t>
      </w:r>
      <w:r w:rsidRPr="000D726E">
        <w:rPr>
          <w:b/>
          <w:noProof/>
          <w:sz w:val="32"/>
          <w:szCs w:val="32"/>
        </w:rPr>
        <w:t>,</w:t>
      </w:r>
    </w:p>
    <w:p w:rsidR="00CD2FFE" w:rsidRPr="000D726E" w:rsidRDefault="00CD2FFE" w:rsidP="000D726E">
      <w:pPr>
        <w:tabs>
          <w:tab w:val="left" w:pos="4558"/>
        </w:tabs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ЗАВЕДУЮЩИЙ </w:t>
      </w:r>
      <w:r w:rsidRPr="000D726E">
        <w:rPr>
          <w:b/>
          <w:noProof/>
          <w:sz w:val="32"/>
          <w:szCs w:val="32"/>
        </w:rPr>
        <w:t xml:space="preserve"> МАДОУ ЦРР-ДЕТСКИЙ САД № 104</w:t>
      </w:r>
    </w:p>
    <w:sectPr w:rsidR="00CD2FFE" w:rsidRPr="000D726E" w:rsidSect="008171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100"/>
    <w:rsid w:val="000D726E"/>
    <w:rsid w:val="001B4EBA"/>
    <w:rsid w:val="001F03BF"/>
    <w:rsid w:val="00252F74"/>
    <w:rsid w:val="00357C6D"/>
    <w:rsid w:val="005B76AD"/>
    <w:rsid w:val="006B5B95"/>
    <w:rsid w:val="007F7184"/>
    <w:rsid w:val="00806288"/>
    <w:rsid w:val="00817100"/>
    <w:rsid w:val="00902669"/>
    <w:rsid w:val="00A25000"/>
    <w:rsid w:val="00B97765"/>
    <w:rsid w:val="00CD2FFE"/>
    <w:rsid w:val="00E0074D"/>
    <w:rsid w:val="00FC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87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11</Words>
  <Characters>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Job</cp:lastModifiedBy>
  <cp:revision>6</cp:revision>
  <dcterms:created xsi:type="dcterms:W3CDTF">2022-12-01T09:01:00Z</dcterms:created>
  <dcterms:modified xsi:type="dcterms:W3CDTF">2022-12-02T09:22:00Z</dcterms:modified>
</cp:coreProperties>
</file>