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6D" w:rsidRDefault="00357C6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1.25pt;margin-top:-7.5pt;width:847.55pt;height:608.2pt;z-index:-251658240;visibility:visible;mso-position-horizontal-relative:page;mso-position-vertical-relative:page">
            <v:imagedata r:id="rId4" o:title=""/>
            <w10:wrap anchorx="page" anchory="page"/>
          </v:shape>
        </w:pict>
      </w:r>
    </w:p>
    <w:p w:rsidR="00357C6D" w:rsidRDefault="00357C6D" w:rsidP="00817100">
      <w:pPr>
        <w:rPr>
          <w:noProof/>
        </w:rPr>
      </w:pPr>
    </w:p>
    <w:p w:rsidR="00357C6D" w:rsidRDefault="00357C6D" w:rsidP="00817100">
      <w:pPr>
        <w:rPr>
          <w:noProof/>
        </w:rPr>
      </w:pPr>
    </w:p>
    <w:p w:rsidR="00357C6D" w:rsidRDefault="00357C6D" w:rsidP="00817100">
      <w:pPr>
        <w:rPr>
          <w:noProof/>
        </w:rPr>
      </w:pPr>
    </w:p>
    <w:p w:rsidR="00357C6D" w:rsidRDefault="00357C6D" w:rsidP="00817100">
      <w:pPr>
        <w:rPr>
          <w:noProof/>
        </w:rPr>
      </w:pPr>
    </w:p>
    <w:p w:rsidR="00357C6D" w:rsidRDefault="00357C6D" w:rsidP="00817100">
      <w:pPr>
        <w:rPr>
          <w:noProof/>
        </w:rPr>
      </w:pPr>
    </w:p>
    <w:p w:rsidR="00357C6D" w:rsidRDefault="00357C6D" w:rsidP="00817100">
      <w:pPr>
        <w:rPr>
          <w:noProof/>
        </w:rPr>
      </w:pPr>
    </w:p>
    <w:p w:rsidR="00357C6D" w:rsidRPr="000D726E" w:rsidRDefault="00357C6D" w:rsidP="000D726E">
      <w:pPr>
        <w:tabs>
          <w:tab w:val="left" w:pos="4558"/>
        </w:tabs>
        <w:jc w:val="center"/>
        <w:rPr>
          <w:b/>
          <w:noProof/>
          <w:sz w:val="32"/>
          <w:szCs w:val="32"/>
        </w:rPr>
      </w:pPr>
      <w:r w:rsidRPr="000D726E">
        <w:rPr>
          <w:b/>
          <w:noProof/>
          <w:sz w:val="32"/>
          <w:szCs w:val="32"/>
        </w:rPr>
        <w:t>КОСАРЕВА ЛЮДМИЛА НИКОЛАЕВНА,</w:t>
      </w:r>
    </w:p>
    <w:p w:rsidR="00357C6D" w:rsidRPr="000D726E" w:rsidRDefault="00357C6D" w:rsidP="000D726E">
      <w:pPr>
        <w:tabs>
          <w:tab w:val="left" w:pos="4558"/>
        </w:tabs>
        <w:jc w:val="center"/>
        <w:rPr>
          <w:b/>
          <w:noProof/>
          <w:sz w:val="32"/>
          <w:szCs w:val="32"/>
        </w:rPr>
      </w:pPr>
      <w:r w:rsidRPr="000D726E">
        <w:rPr>
          <w:b/>
          <w:noProof/>
          <w:sz w:val="32"/>
          <w:szCs w:val="32"/>
        </w:rPr>
        <w:t>ЗАМЕСТИТЕЛЬ ЗАВЕДУЮЩЕГО ПО ВМР МАДОУ ЦРР-ДЕТСКИЙ САД № 104</w:t>
      </w:r>
    </w:p>
    <w:sectPr w:rsidR="00357C6D" w:rsidRPr="000D726E" w:rsidSect="00817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100"/>
    <w:rsid w:val="000D726E"/>
    <w:rsid w:val="001B4EBA"/>
    <w:rsid w:val="001F03BF"/>
    <w:rsid w:val="00252F74"/>
    <w:rsid w:val="00357C6D"/>
    <w:rsid w:val="006B5B95"/>
    <w:rsid w:val="007F7184"/>
    <w:rsid w:val="00806288"/>
    <w:rsid w:val="00817100"/>
    <w:rsid w:val="00A25000"/>
    <w:rsid w:val="00E0074D"/>
    <w:rsid w:val="00FC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14</Words>
  <Characters>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Job</cp:lastModifiedBy>
  <cp:revision>5</cp:revision>
  <dcterms:created xsi:type="dcterms:W3CDTF">2022-12-01T09:01:00Z</dcterms:created>
  <dcterms:modified xsi:type="dcterms:W3CDTF">2022-12-02T09:19:00Z</dcterms:modified>
</cp:coreProperties>
</file>