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85C" w:rsidRDefault="00A4285C" w:rsidP="00F35596">
      <w:pPr>
        <w:jc w:val="center"/>
        <w:rPr>
          <w:rFonts w:ascii="Times New Roman" w:hAnsi="Times New Roman"/>
          <w:b/>
          <w:i/>
          <w:color w:val="CC00CC"/>
          <w:sz w:val="48"/>
          <w:szCs w:val="48"/>
        </w:rPr>
      </w:pPr>
      <w:r w:rsidRPr="00F35596">
        <w:rPr>
          <w:rFonts w:ascii="Times New Roman" w:hAnsi="Times New Roman"/>
          <w:b/>
          <w:i/>
          <w:color w:val="CC00CC"/>
          <w:sz w:val="48"/>
          <w:szCs w:val="48"/>
        </w:rPr>
        <w:t>«Танцуем дома!»</w:t>
      </w:r>
    </w:p>
    <w:p w:rsidR="00A4285C" w:rsidRDefault="00A4285C" w:rsidP="009D545B">
      <w:pPr>
        <w:spacing w:after="0" w:line="240" w:lineRule="auto"/>
        <w:jc w:val="right"/>
        <w:rPr>
          <w:rFonts w:ascii="Times New Roman" w:hAnsi="Times New Roman"/>
          <w:b/>
          <w:i/>
          <w:color w:val="CC00CC"/>
          <w:sz w:val="28"/>
          <w:szCs w:val="28"/>
        </w:rPr>
      </w:pPr>
      <w:r w:rsidRPr="009D545B">
        <w:rPr>
          <w:rFonts w:ascii="Times New Roman" w:hAnsi="Times New Roman"/>
          <w:b/>
          <w:i/>
          <w:color w:val="CC00CC"/>
          <w:sz w:val="28"/>
          <w:szCs w:val="28"/>
        </w:rPr>
        <w:t xml:space="preserve">Сергачёва Н.Ю., </w:t>
      </w:r>
    </w:p>
    <w:p w:rsidR="00A4285C" w:rsidRDefault="00A4285C" w:rsidP="009D545B">
      <w:pPr>
        <w:spacing w:after="0" w:line="240" w:lineRule="auto"/>
        <w:jc w:val="right"/>
        <w:rPr>
          <w:rFonts w:ascii="Times New Roman" w:hAnsi="Times New Roman"/>
          <w:b/>
          <w:i/>
          <w:color w:val="CC00CC"/>
          <w:sz w:val="28"/>
          <w:szCs w:val="28"/>
        </w:rPr>
      </w:pPr>
      <w:r w:rsidRPr="009D545B">
        <w:rPr>
          <w:rFonts w:ascii="Times New Roman" w:hAnsi="Times New Roman"/>
          <w:b/>
          <w:i/>
          <w:color w:val="CC00CC"/>
          <w:sz w:val="28"/>
          <w:szCs w:val="28"/>
        </w:rPr>
        <w:t xml:space="preserve">музыкальный руководитель </w:t>
      </w:r>
    </w:p>
    <w:p w:rsidR="00A4285C" w:rsidRDefault="00A4285C" w:rsidP="009D545B">
      <w:pPr>
        <w:spacing w:after="0" w:line="240" w:lineRule="auto"/>
        <w:jc w:val="right"/>
        <w:rPr>
          <w:rFonts w:ascii="Times New Roman" w:hAnsi="Times New Roman"/>
          <w:b/>
          <w:i/>
          <w:color w:val="CC00CC"/>
          <w:sz w:val="28"/>
          <w:szCs w:val="28"/>
        </w:rPr>
      </w:pPr>
      <w:r w:rsidRPr="009D545B">
        <w:rPr>
          <w:rFonts w:ascii="Times New Roman" w:hAnsi="Times New Roman"/>
          <w:b/>
          <w:i/>
          <w:color w:val="CC00CC"/>
          <w:sz w:val="28"/>
          <w:szCs w:val="28"/>
        </w:rPr>
        <w:t>МАДОУ ЦРР-детский сад</w:t>
      </w:r>
      <w:r>
        <w:rPr>
          <w:rFonts w:ascii="Times New Roman" w:hAnsi="Times New Roman"/>
          <w:b/>
          <w:i/>
          <w:color w:val="CC00CC"/>
          <w:sz w:val="28"/>
          <w:szCs w:val="28"/>
        </w:rPr>
        <w:t xml:space="preserve"> </w:t>
      </w:r>
      <w:r w:rsidRPr="009D545B">
        <w:rPr>
          <w:rFonts w:ascii="Times New Roman" w:hAnsi="Times New Roman"/>
          <w:b/>
          <w:i/>
          <w:color w:val="CC00CC"/>
          <w:sz w:val="28"/>
          <w:szCs w:val="28"/>
        </w:rPr>
        <w:t xml:space="preserve"> № 104</w:t>
      </w:r>
    </w:p>
    <w:p w:rsidR="00A4285C" w:rsidRPr="009D545B" w:rsidRDefault="00A4285C" w:rsidP="009D545B">
      <w:pPr>
        <w:spacing w:after="0" w:line="240" w:lineRule="auto"/>
        <w:jc w:val="right"/>
        <w:rPr>
          <w:rFonts w:ascii="Times New Roman" w:hAnsi="Times New Roman"/>
          <w:b/>
          <w:i/>
          <w:color w:val="CC00CC"/>
          <w:sz w:val="28"/>
          <w:szCs w:val="28"/>
        </w:rPr>
      </w:pPr>
    </w:p>
    <w:p w:rsidR="00A4285C" w:rsidRPr="008E4CE1" w:rsidRDefault="00A4285C" w:rsidP="00F821A2">
      <w:pPr>
        <w:spacing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8E4CE1">
        <w:rPr>
          <w:rFonts w:ascii="Times New Roman" w:hAnsi="Times New Roman"/>
          <w:sz w:val="36"/>
          <w:szCs w:val="36"/>
        </w:rPr>
        <w:t xml:space="preserve">Танцующий ребенок испытывает неповторимые ощущения от свободы и легкости движений, от умения владеть своим телом. Его радует точность и красота, с которыми он выполняет танцевальные движения, особенно, если это происходит перед зеркалом. С помощью танцевальных движений можно воспитывать внимание, умение ориентироваться в пространстве и во времени, способствовать развитию координации движений. </w:t>
      </w:r>
    </w:p>
    <w:p w:rsidR="00A4285C" w:rsidRDefault="00A4285C" w:rsidP="00F821A2">
      <w:pPr>
        <w:spacing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8E4CE1">
        <w:rPr>
          <w:rFonts w:ascii="Times New Roman" w:hAnsi="Times New Roman"/>
          <w:sz w:val="36"/>
          <w:szCs w:val="36"/>
        </w:rPr>
        <w:t>Включайте дома музыку и танцуйте вместе с детьми, и Вы увидите, как ребенок будет подражать Вам, стараясь копировать все ваши движения, стараться успеть за вами, Вы удивитесь, насколько ребенок раскрепощается в танце, станет пластичнее и эмоциональнее, проявится его индивидуальность.</w:t>
      </w:r>
    </w:p>
    <w:p w:rsidR="00A4285C" w:rsidRPr="00F35596" w:rsidRDefault="00A4285C" w:rsidP="00F3559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Все захлопали в ладоши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 xml:space="preserve"> «Все захлопали в ладоши дружно веселее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(хлопки в ладоши в нужном ритме)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Ножки, ножки застучали громче и сильнее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(притопы в нужном ритме)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По коленочкам ударим тише, тише, тише.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(хлопаем по коленям, затихая)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Ручки, ручки поднимаем выше, выше, выше.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Покружились, покружились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Наземь опустились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Покружились, покружились</w:t>
      </w:r>
    </w:p>
    <w:p w:rsidR="00A4285C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И остановились».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</w:p>
    <w:p w:rsidR="00A4285C" w:rsidRPr="00F35596" w:rsidRDefault="00A4285C" w:rsidP="00F35596">
      <w:pPr>
        <w:shd w:val="clear" w:color="auto" w:fill="FFFFFF"/>
        <w:spacing w:after="0" w:line="240" w:lineRule="auto"/>
        <w:ind w:left="120" w:right="450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Чок да чок</w:t>
      </w:r>
    </w:p>
    <w:p w:rsidR="00A4285C" w:rsidRPr="00F35596" w:rsidRDefault="00A4285C" w:rsidP="00F35596">
      <w:pPr>
        <w:shd w:val="clear" w:color="auto" w:fill="FFFFFF"/>
        <w:spacing w:after="0" w:line="240" w:lineRule="auto"/>
        <w:ind w:right="450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.Чок да чок – танцуют дети.                                     Дети стоят в кругу</w:t>
      </w:r>
    </w:p>
    <w:p w:rsidR="00A4285C" w:rsidRPr="00F35596" w:rsidRDefault="00A4285C" w:rsidP="00F35596">
      <w:pPr>
        <w:shd w:val="clear" w:color="auto" w:fill="FFFFFF"/>
        <w:spacing w:after="0" w:line="240" w:lineRule="auto"/>
        <w:ind w:left="120" w:right="450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Чок да чок, чок да чок.                                           лицом к центру.</w:t>
      </w:r>
    </w:p>
    <w:p w:rsidR="00A4285C" w:rsidRPr="00F35596" w:rsidRDefault="00A4285C" w:rsidP="00F35596">
      <w:pPr>
        <w:shd w:val="clear" w:color="auto" w:fill="FFFFFF"/>
        <w:spacing w:after="0" w:line="240" w:lineRule="auto"/>
        <w:ind w:left="120" w:right="450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Чок да чок – танцуют дети,                                   ритмично приседают</w:t>
      </w:r>
    </w:p>
    <w:p w:rsidR="00A4285C" w:rsidRPr="00F35596" w:rsidRDefault="00A4285C" w:rsidP="00F35596">
      <w:pPr>
        <w:shd w:val="clear" w:color="auto" w:fill="FFFFFF"/>
        <w:spacing w:after="0" w:line="240" w:lineRule="auto"/>
        <w:ind w:left="120" w:right="450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Выставляя каблучок.                                              Выставляя каблучок.</w:t>
      </w:r>
    </w:p>
    <w:p w:rsidR="00A4285C" w:rsidRPr="00F35596" w:rsidRDefault="00A4285C" w:rsidP="00F35596">
      <w:pPr>
        <w:shd w:val="clear" w:color="auto" w:fill="FFFFFF"/>
        <w:spacing w:after="0" w:line="240" w:lineRule="auto"/>
        <w:ind w:left="120" w:right="450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Побежали наши детки                                            Бегут по кругу</w:t>
      </w:r>
    </w:p>
    <w:p w:rsidR="00A4285C" w:rsidRPr="00F35596" w:rsidRDefault="00A4285C" w:rsidP="00F35596">
      <w:pPr>
        <w:shd w:val="clear" w:color="auto" w:fill="FFFFFF"/>
        <w:spacing w:after="0" w:line="240" w:lineRule="auto"/>
        <w:ind w:left="120" w:right="450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Все быстрей и быстрей,</w:t>
      </w:r>
    </w:p>
    <w:p w:rsidR="00A4285C" w:rsidRPr="00F35596" w:rsidRDefault="00A4285C" w:rsidP="00F35596">
      <w:pPr>
        <w:shd w:val="clear" w:color="auto" w:fill="FFFFFF"/>
        <w:spacing w:after="0" w:line="240" w:lineRule="auto"/>
        <w:ind w:left="120" w:right="450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Заплясали наши детки                                            ритмично приседают</w:t>
      </w:r>
    </w:p>
    <w:p w:rsidR="00A4285C" w:rsidRPr="00F35596" w:rsidRDefault="00A4285C" w:rsidP="00F35596">
      <w:pPr>
        <w:shd w:val="clear" w:color="auto" w:fill="FFFFFF"/>
        <w:spacing w:after="0" w:line="240" w:lineRule="auto"/>
        <w:ind w:left="120" w:right="450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Веселей, веселей.</w:t>
      </w:r>
    </w:p>
    <w:p w:rsidR="00A4285C" w:rsidRPr="00F35596" w:rsidRDefault="00A4285C" w:rsidP="00F35596">
      <w:pPr>
        <w:shd w:val="clear" w:color="auto" w:fill="FFFFFF"/>
        <w:spacing w:after="0" w:line="240" w:lineRule="auto"/>
        <w:ind w:left="120" w:right="450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Хлоп да хлоп – танцуют дети,                               хлопают в ладоши</w:t>
      </w:r>
    </w:p>
    <w:p w:rsidR="00A4285C" w:rsidRPr="00F35596" w:rsidRDefault="00A4285C" w:rsidP="00F35596">
      <w:pPr>
        <w:shd w:val="clear" w:color="auto" w:fill="FFFFFF"/>
        <w:spacing w:after="0" w:line="240" w:lineRule="auto"/>
        <w:ind w:left="120" w:right="450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Хлоп да хлоп – пустились в пляс,</w:t>
      </w:r>
    </w:p>
    <w:p w:rsidR="00A4285C" w:rsidRPr="00F35596" w:rsidRDefault="00A4285C" w:rsidP="00F35596">
      <w:pPr>
        <w:shd w:val="clear" w:color="auto" w:fill="FFFFFF"/>
        <w:spacing w:after="0" w:line="240" w:lineRule="auto"/>
        <w:ind w:left="120" w:right="450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Хлоп да хлоп – танцуют дети,</w:t>
      </w:r>
    </w:p>
    <w:p w:rsidR="00A4285C" w:rsidRPr="00F35596" w:rsidRDefault="00A4285C" w:rsidP="00F35596">
      <w:pPr>
        <w:shd w:val="clear" w:color="auto" w:fill="FFFFFF"/>
        <w:spacing w:after="0" w:line="240" w:lineRule="auto"/>
        <w:ind w:left="120" w:right="450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Очень весело у нас.</w:t>
      </w:r>
    </w:p>
    <w:p w:rsidR="00A4285C" w:rsidRPr="00F35596" w:rsidRDefault="00A4285C" w:rsidP="00F35596">
      <w:pPr>
        <w:shd w:val="clear" w:color="auto" w:fill="FFFFFF"/>
        <w:spacing w:after="0" w:line="240" w:lineRule="auto"/>
        <w:ind w:right="450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  Приседают наши детки,                                         ритмично приседают</w:t>
      </w:r>
    </w:p>
    <w:p w:rsidR="00A4285C" w:rsidRPr="00F35596" w:rsidRDefault="00A4285C" w:rsidP="00F35596">
      <w:pPr>
        <w:shd w:val="clear" w:color="auto" w:fill="FFFFFF"/>
        <w:spacing w:after="0" w:line="240" w:lineRule="auto"/>
        <w:ind w:left="120" w:right="450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Приседают дружно в раз,</w:t>
      </w:r>
    </w:p>
    <w:p w:rsidR="00A4285C" w:rsidRPr="00F35596" w:rsidRDefault="00A4285C" w:rsidP="00F35596">
      <w:pPr>
        <w:shd w:val="clear" w:color="auto" w:fill="FFFFFF"/>
        <w:spacing w:after="0" w:line="240" w:lineRule="auto"/>
        <w:ind w:left="120" w:right="450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Приседают наши детки,</w:t>
      </w:r>
    </w:p>
    <w:p w:rsidR="00A4285C" w:rsidRPr="00F35596" w:rsidRDefault="00A4285C" w:rsidP="00F35596">
      <w:pPr>
        <w:shd w:val="clear" w:color="auto" w:fill="FFFFFF"/>
        <w:spacing w:after="0" w:line="240" w:lineRule="auto"/>
        <w:ind w:left="120" w:right="450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Вот как весело у нас</w:t>
      </w:r>
    </w:p>
    <w:p w:rsidR="00A4285C" w:rsidRPr="00F35596" w:rsidRDefault="00A4285C" w:rsidP="00F35596">
      <w:pPr>
        <w:shd w:val="clear" w:color="auto" w:fill="FFFFFF"/>
        <w:spacing w:after="0" w:line="240" w:lineRule="auto"/>
        <w:ind w:left="120" w:right="450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Припев                                                                      бегут  по кругу</w:t>
      </w:r>
    </w:p>
    <w:p w:rsidR="00A4285C" w:rsidRPr="00F35596" w:rsidRDefault="00A4285C" w:rsidP="00F35596">
      <w:pPr>
        <w:shd w:val="clear" w:color="auto" w:fill="FFFFFF"/>
        <w:spacing w:after="0" w:line="240" w:lineRule="auto"/>
        <w:ind w:left="120" w:right="450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Чок да чок – танцуют дети.                                    выставляют каблучок</w:t>
      </w:r>
    </w:p>
    <w:p w:rsidR="00A4285C" w:rsidRPr="00F35596" w:rsidRDefault="00A4285C" w:rsidP="00F35596">
      <w:pPr>
        <w:shd w:val="clear" w:color="auto" w:fill="FFFFFF"/>
        <w:spacing w:after="0" w:line="240" w:lineRule="auto"/>
        <w:ind w:left="120" w:right="450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Чок да чок, чок да чок.</w:t>
      </w:r>
    </w:p>
    <w:p w:rsidR="00A4285C" w:rsidRPr="00F35596" w:rsidRDefault="00A4285C" w:rsidP="00F35596">
      <w:pPr>
        <w:shd w:val="clear" w:color="auto" w:fill="FFFFFF"/>
        <w:spacing w:after="0" w:line="240" w:lineRule="auto"/>
        <w:ind w:left="120" w:right="450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Чок да чок – танцуют дети,</w:t>
      </w:r>
    </w:p>
    <w:p w:rsidR="00A4285C" w:rsidRPr="00F35596" w:rsidRDefault="00A4285C" w:rsidP="00F35596">
      <w:pPr>
        <w:shd w:val="clear" w:color="auto" w:fill="FFFFFF"/>
        <w:spacing w:after="0" w:line="240" w:lineRule="auto"/>
        <w:ind w:left="120" w:right="450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Выставляя каблучок.</w:t>
      </w:r>
    </w:p>
    <w:p w:rsidR="00A4285C" w:rsidRDefault="00A4285C" w:rsidP="00F35596">
      <w:pPr>
        <w:shd w:val="clear" w:color="auto" w:fill="FFFFFF"/>
        <w:spacing w:after="0" w:line="240" w:lineRule="auto"/>
        <w:ind w:left="120" w:right="450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A4285C" w:rsidRPr="00F35596" w:rsidRDefault="00A4285C" w:rsidP="00F35596">
      <w:pPr>
        <w:shd w:val="clear" w:color="auto" w:fill="FFFFFF"/>
        <w:spacing w:after="0" w:line="240" w:lineRule="auto"/>
        <w:ind w:left="120" w:right="450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Прятки</w:t>
      </w:r>
    </w:p>
    <w:p w:rsidR="00A4285C" w:rsidRPr="00F35596" w:rsidRDefault="00A4285C" w:rsidP="00F35596">
      <w:pPr>
        <w:shd w:val="clear" w:color="auto" w:fill="FFFFFF"/>
        <w:spacing w:after="0" w:line="240" w:lineRule="auto"/>
        <w:ind w:left="120" w:right="450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Где же, где же наши ножки,                        Дети садятся на корточки</w:t>
      </w:r>
    </w:p>
    <w:p w:rsidR="00A4285C" w:rsidRPr="00F35596" w:rsidRDefault="00A4285C" w:rsidP="00F35596">
      <w:pPr>
        <w:shd w:val="clear" w:color="auto" w:fill="FFFFFF"/>
        <w:spacing w:after="0" w:line="240" w:lineRule="auto"/>
        <w:ind w:left="120" w:right="450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Где же наши ножки?                                     И ручками « прячут» ножки</w:t>
      </w:r>
    </w:p>
    <w:p w:rsidR="00A4285C" w:rsidRPr="00F35596" w:rsidRDefault="00A4285C" w:rsidP="00F35596">
      <w:pPr>
        <w:shd w:val="clear" w:color="auto" w:fill="FFFFFF"/>
        <w:spacing w:after="0" w:line="240" w:lineRule="auto"/>
        <w:ind w:left="120" w:right="450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Где же, где же наши ножки,</w:t>
      </w:r>
    </w:p>
    <w:p w:rsidR="00A4285C" w:rsidRPr="00F35596" w:rsidRDefault="00A4285C" w:rsidP="00F35596">
      <w:pPr>
        <w:shd w:val="clear" w:color="auto" w:fill="FFFFFF"/>
        <w:spacing w:after="0" w:line="240" w:lineRule="auto"/>
        <w:ind w:left="120" w:right="450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Нет наших ножек.</w:t>
      </w:r>
    </w:p>
    <w:p w:rsidR="00A4285C" w:rsidRPr="00F35596" w:rsidRDefault="00A4285C" w:rsidP="00F35596">
      <w:pPr>
        <w:shd w:val="clear" w:color="auto" w:fill="FFFFFF"/>
        <w:spacing w:after="0" w:line="240" w:lineRule="auto"/>
        <w:ind w:left="120" w:right="450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Вот, вот наши ножки,                                    встают</w:t>
      </w:r>
    </w:p>
    <w:p w:rsidR="00A4285C" w:rsidRPr="00F35596" w:rsidRDefault="00A4285C" w:rsidP="00F35596">
      <w:pPr>
        <w:shd w:val="clear" w:color="auto" w:fill="FFFFFF"/>
        <w:spacing w:after="0" w:line="240" w:lineRule="auto"/>
        <w:ind w:left="120" w:right="450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Вот наши ножки,                                            выставляют каблучок</w:t>
      </w:r>
    </w:p>
    <w:p w:rsidR="00A4285C" w:rsidRPr="00F35596" w:rsidRDefault="00A4285C" w:rsidP="00F35596">
      <w:pPr>
        <w:shd w:val="clear" w:color="auto" w:fill="FFFFFF"/>
        <w:spacing w:after="0" w:line="240" w:lineRule="auto"/>
        <w:ind w:left="120" w:right="450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Пляшут, пляшут наши ножки,                      топают ногами</w:t>
      </w:r>
    </w:p>
    <w:p w:rsidR="00A4285C" w:rsidRPr="00F35596" w:rsidRDefault="00A4285C" w:rsidP="00F35596">
      <w:pPr>
        <w:shd w:val="clear" w:color="auto" w:fill="FFFFFF"/>
        <w:spacing w:after="0" w:line="240" w:lineRule="auto"/>
        <w:ind w:left="120" w:right="450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Пляшут наши ножки.</w:t>
      </w:r>
    </w:p>
    <w:p w:rsidR="00A4285C" w:rsidRPr="00F35596" w:rsidRDefault="00A4285C" w:rsidP="00F35596">
      <w:pPr>
        <w:shd w:val="clear" w:color="auto" w:fill="FFFFFF"/>
        <w:spacing w:after="0" w:line="240" w:lineRule="auto"/>
        <w:ind w:left="120" w:right="450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 </w:t>
      </w:r>
    </w:p>
    <w:p w:rsidR="00A4285C" w:rsidRPr="00F35596" w:rsidRDefault="00A4285C" w:rsidP="00F35596">
      <w:pPr>
        <w:shd w:val="clear" w:color="auto" w:fill="FFFFFF"/>
        <w:spacing w:after="0" w:line="240" w:lineRule="auto"/>
        <w:ind w:left="120" w:right="450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Где же, где же наши ручки,                           прячут руки за спину</w:t>
      </w:r>
    </w:p>
    <w:p w:rsidR="00A4285C" w:rsidRPr="00F35596" w:rsidRDefault="00A4285C" w:rsidP="00F35596">
      <w:pPr>
        <w:shd w:val="clear" w:color="auto" w:fill="FFFFFF"/>
        <w:spacing w:after="0" w:line="240" w:lineRule="auto"/>
        <w:ind w:left="120" w:right="450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Где же наши ручки?</w:t>
      </w:r>
    </w:p>
    <w:p w:rsidR="00A4285C" w:rsidRPr="00F35596" w:rsidRDefault="00A4285C" w:rsidP="00F35596">
      <w:pPr>
        <w:shd w:val="clear" w:color="auto" w:fill="FFFFFF"/>
        <w:spacing w:after="0" w:line="240" w:lineRule="auto"/>
        <w:ind w:left="120" w:right="450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Где же, где же наши ручки,</w:t>
      </w:r>
    </w:p>
    <w:p w:rsidR="00A4285C" w:rsidRPr="00F35596" w:rsidRDefault="00A4285C" w:rsidP="00F35596">
      <w:pPr>
        <w:shd w:val="clear" w:color="auto" w:fill="FFFFFF"/>
        <w:spacing w:after="0" w:line="240" w:lineRule="auto"/>
        <w:ind w:left="120" w:right="450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Нет наших ручек.</w:t>
      </w:r>
    </w:p>
    <w:p w:rsidR="00A4285C" w:rsidRPr="00F35596" w:rsidRDefault="00A4285C" w:rsidP="00F35596">
      <w:pPr>
        <w:shd w:val="clear" w:color="auto" w:fill="FFFFFF"/>
        <w:spacing w:after="0" w:line="240" w:lineRule="auto"/>
        <w:ind w:left="120" w:right="450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Вот, вот наши ручки,                                      вытаскивают руки</w:t>
      </w:r>
    </w:p>
    <w:p w:rsidR="00A4285C" w:rsidRPr="00F35596" w:rsidRDefault="00A4285C" w:rsidP="00F35596">
      <w:pPr>
        <w:shd w:val="clear" w:color="auto" w:fill="FFFFFF"/>
        <w:spacing w:after="0" w:line="240" w:lineRule="auto"/>
        <w:ind w:left="120" w:right="450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Вот наши ручки,                                              из-за спины</w:t>
      </w:r>
    </w:p>
    <w:p w:rsidR="00A4285C" w:rsidRPr="00F35596" w:rsidRDefault="00A4285C" w:rsidP="00F35596">
      <w:pPr>
        <w:shd w:val="clear" w:color="auto" w:fill="FFFFFF"/>
        <w:spacing w:after="0" w:line="240" w:lineRule="auto"/>
        <w:ind w:left="120" w:right="450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Пляшут, пляшут наши ручки,                        крутят кистями</w:t>
      </w:r>
    </w:p>
    <w:p w:rsidR="00A4285C" w:rsidRPr="00F35596" w:rsidRDefault="00A4285C" w:rsidP="00F35596">
      <w:pPr>
        <w:shd w:val="clear" w:color="auto" w:fill="FFFFFF"/>
        <w:spacing w:after="0" w:line="240" w:lineRule="auto"/>
        <w:ind w:left="120" w:right="450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Пляшут наши ручки.</w:t>
      </w:r>
    </w:p>
    <w:p w:rsidR="00A4285C" w:rsidRPr="00F35596" w:rsidRDefault="00A4285C" w:rsidP="00F35596">
      <w:pPr>
        <w:shd w:val="clear" w:color="auto" w:fill="FFFFFF"/>
        <w:spacing w:after="0" w:line="240" w:lineRule="auto"/>
        <w:ind w:left="120" w:right="450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Где же, где же наши детки,                            закрывают глазки руками</w:t>
      </w:r>
    </w:p>
    <w:p w:rsidR="00A4285C" w:rsidRPr="00F35596" w:rsidRDefault="00A4285C" w:rsidP="00F35596">
      <w:pPr>
        <w:shd w:val="clear" w:color="auto" w:fill="FFFFFF"/>
        <w:spacing w:after="0" w:line="240" w:lineRule="auto"/>
        <w:ind w:left="120" w:right="450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Где же наши детки?</w:t>
      </w:r>
    </w:p>
    <w:p w:rsidR="00A4285C" w:rsidRPr="00F35596" w:rsidRDefault="00A4285C" w:rsidP="00F35596">
      <w:pPr>
        <w:shd w:val="clear" w:color="auto" w:fill="FFFFFF"/>
        <w:spacing w:after="0" w:line="240" w:lineRule="auto"/>
        <w:ind w:left="120" w:right="450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Где же, где же наши детки,</w:t>
      </w:r>
    </w:p>
    <w:p w:rsidR="00A4285C" w:rsidRPr="00F35596" w:rsidRDefault="00A4285C" w:rsidP="00F35596">
      <w:pPr>
        <w:shd w:val="clear" w:color="auto" w:fill="FFFFFF"/>
        <w:spacing w:after="0" w:line="240" w:lineRule="auto"/>
        <w:ind w:left="120" w:right="450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Нет наших деток.</w:t>
      </w:r>
    </w:p>
    <w:p w:rsidR="00A4285C" w:rsidRPr="00F35596" w:rsidRDefault="00A4285C" w:rsidP="00F35596">
      <w:pPr>
        <w:shd w:val="clear" w:color="auto" w:fill="FFFFFF"/>
        <w:spacing w:after="0" w:line="240" w:lineRule="auto"/>
        <w:ind w:left="120" w:right="450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Вот, вот наши детки,                                       открывают глазки</w:t>
      </w:r>
    </w:p>
    <w:p w:rsidR="00A4285C" w:rsidRPr="00F35596" w:rsidRDefault="00A4285C" w:rsidP="00F35596">
      <w:pPr>
        <w:shd w:val="clear" w:color="auto" w:fill="FFFFFF"/>
        <w:spacing w:after="0" w:line="240" w:lineRule="auto"/>
        <w:ind w:left="120" w:right="450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Вот наши детки,                                               хлопают в ладоши</w:t>
      </w:r>
    </w:p>
    <w:p w:rsidR="00A4285C" w:rsidRPr="00F35596" w:rsidRDefault="00A4285C" w:rsidP="00F35596">
      <w:pPr>
        <w:shd w:val="clear" w:color="auto" w:fill="FFFFFF"/>
        <w:spacing w:after="0" w:line="240" w:lineRule="auto"/>
        <w:ind w:left="120" w:right="450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Пляшут, пляшут наши детки,                          топают ногами</w:t>
      </w:r>
    </w:p>
    <w:p w:rsidR="00A4285C" w:rsidRPr="00F35596" w:rsidRDefault="00A4285C" w:rsidP="00F35596">
      <w:pPr>
        <w:shd w:val="clear" w:color="auto" w:fill="FFFFFF"/>
        <w:spacing w:after="0" w:line="240" w:lineRule="auto"/>
        <w:ind w:left="120" w:right="450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Маленькие детки!</w:t>
      </w:r>
    </w:p>
    <w:p w:rsidR="00A4285C" w:rsidRDefault="00A4285C" w:rsidP="00F35596">
      <w:pPr>
        <w:shd w:val="clear" w:color="auto" w:fill="FFFFFF"/>
        <w:spacing w:after="0" w:line="240" w:lineRule="auto"/>
        <w:ind w:left="120" w:right="450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A4285C" w:rsidRPr="00F35596" w:rsidRDefault="00A4285C" w:rsidP="00F35596">
      <w:pPr>
        <w:shd w:val="clear" w:color="auto" w:fill="FFFFFF"/>
        <w:spacing w:after="0" w:line="240" w:lineRule="auto"/>
        <w:ind w:left="120" w:right="450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Наши детки веселились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Наши детки веселились,                                 дети встают в пары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 детки парами кружились                               кружатся взявшись за руки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И кружились и плясали,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 словно зайчики скакали!                               прыгают как зайчики</w:t>
      </w:r>
      <w:r w:rsidRPr="00F35596">
        <w:rPr>
          <w:rFonts w:ascii="Times New Roman" w:hAnsi="Times New Roman"/>
          <w:color w:val="000000"/>
          <w:sz w:val="36"/>
          <w:szCs w:val="36"/>
          <w:lang w:eastAsia="ru-RU"/>
        </w:rPr>
        <w:br/>
      </w: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Прыг-скок, прыг-скок,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 разорвался башмачок!</w:t>
      </w:r>
      <w:r w:rsidRPr="00F35596">
        <w:rPr>
          <w:rFonts w:ascii="Times New Roman" w:hAnsi="Times New Roman"/>
          <w:color w:val="000000"/>
          <w:sz w:val="36"/>
          <w:szCs w:val="36"/>
          <w:lang w:eastAsia="ru-RU"/>
        </w:rPr>
        <w:br/>
      </w:r>
      <w:r w:rsidRPr="00F35596">
        <w:rPr>
          <w:rFonts w:ascii="Times New Roman" w:hAnsi="Times New Roman"/>
          <w:color w:val="000000"/>
          <w:sz w:val="36"/>
          <w:szCs w:val="36"/>
          <w:lang w:eastAsia="ru-RU"/>
        </w:rPr>
        <w:br/>
      </w: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Все ребятки на пол сели,                                садятся на пол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 на ботинки посмотрели.</w:t>
      </w:r>
      <w:r w:rsidRPr="00F35596">
        <w:rPr>
          <w:rFonts w:ascii="Times New Roman" w:hAnsi="Times New Roman"/>
          <w:color w:val="000000"/>
          <w:sz w:val="36"/>
          <w:szCs w:val="36"/>
          <w:lang w:eastAsia="ru-RU"/>
        </w:rPr>
        <w:br/>
      </w: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Чтоб ботинки починить,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 надо гвоздики прибить!                                стучат кулачками</w:t>
      </w:r>
      <w:r w:rsidRPr="00F35596">
        <w:rPr>
          <w:rFonts w:ascii="Times New Roman" w:hAnsi="Times New Roman"/>
          <w:color w:val="000000"/>
          <w:sz w:val="36"/>
          <w:szCs w:val="36"/>
          <w:lang w:eastAsia="ru-RU"/>
        </w:rPr>
        <w:br/>
      </w: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Тук-тук, тук-тук!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Тук-тук, тук-тук.</w:t>
      </w:r>
      <w:r w:rsidRPr="00F35596">
        <w:rPr>
          <w:rFonts w:ascii="Times New Roman" w:hAnsi="Times New Roman"/>
          <w:color w:val="000000"/>
          <w:sz w:val="36"/>
          <w:szCs w:val="36"/>
          <w:lang w:eastAsia="ru-RU"/>
        </w:rPr>
        <w:br/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Наши детки веселились,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 детки парами кружились.                             дети берутся за руки в парах</w:t>
      </w:r>
      <w:r w:rsidRPr="00F35596">
        <w:rPr>
          <w:rFonts w:ascii="Times New Roman" w:hAnsi="Times New Roman"/>
          <w:color w:val="000000"/>
          <w:sz w:val="36"/>
          <w:szCs w:val="36"/>
          <w:lang w:eastAsia="ru-RU"/>
        </w:rPr>
        <w:br/>
      </w: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И кружились и плясали,                                 кружатся взявшись за руки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 словно зайчики скакали!                                прыгают как зайчики</w:t>
      </w:r>
      <w:r w:rsidRPr="00F35596">
        <w:rPr>
          <w:rFonts w:ascii="Times New Roman" w:hAnsi="Times New Roman"/>
          <w:color w:val="000000"/>
          <w:sz w:val="36"/>
          <w:szCs w:val="36"/>
          <w:lang w:eastAsia="ru-RU"/>
        </w:rPr>
        <w:br/>
      </w: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Прыг-скок, прыг-скок,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разорвался башмачок!</w:t>
      </w:r>
      <w:r w:rsidRPr="00F35596">
        <w:rPr>
          <w:rFonts w:ascii="Times New Roman" w:hAnsi="Times New Roman"/>
          <w:color w:val="000000"/>
          <w:sz w:val="36"/>
          <w:szCs w:val="36"/>
          <w:lang w:eastAsia="ru-RU"/>
        </w:rPr>
        <w:br/>
      </w:r>
      <w:r w:rsidRPr="00F35596">
        <w:rPr>
          <w:rFonts w:ascii="Times New Roman" w:hAnsi="Times New Roman"/>
          <w:color w:val="000000"/>
          <w:sz w:val="36"/>
          <w:szCs w:val="36"/>
          <w:lang w:eastAsia="ru-RU"/>
        </w:rPr>
        <w:br/>
      </w: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Ох, устали наши ножки,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 мы похлопаем в ладошки,                              хлопают в ладоши</w:t>
      </w:r>
      <w:r w:rsidRPr="00F35596">
        <w:rPr>
          <w:rFonts w:ascii="Times New Roman" w:hAnsi="Times New Roman"/>
          <w:color w:val="000000"/>
          <w:sz w:val="36"/>
          <w:szCs w:val="36"/>
          <w:lang w:eastAsia="ru-RU"/>
        </w:rPr>
        <w:br/>
      </w: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Хлоп-хлоп, хлоп-хлоп,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 мы похлопаем в ладошки,</w:t>
      </w:r>
      <w:r w:rsidRPr="00F35596">
        <w:rPr>
          <w:rFonts w:ascii="Times New Roman" w:hAnsi="Times New Roman"/>
          <w:color w:val="000000"/>
          <w:sz w:val="36"/>
          <w:szCs w:val="36"/>
          <w:lang w:eastAsia="ru-RU"/>
        </w:rPr>
        <w:br/>
      </w:r>
      <w:r w:rsidRPr="00F35596">
        <w:rPr>
          <w:rFonts w:ascii="Times New Roman" w:hAnsi="Times New Roman"/>
          <w:color w:val="000000"/>
          <w:sz w:val="36"/>
          <w:szCs w:val="36"/>
          <w:lang w:eastAsia="ru-RU"/>
        </w:rPr>
        <w:br/>
      </w: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Мы в ладоши постучали,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 наши рученьки устали.</w:t>
      </w:r>
      <w:r w:rsidRPr="00F35596">
        <w:rPr>
          <w:rFonts w:ascii="Times New Roman" w:hAnsi="Times New Roman"/>
          <w:color w:val="000000"/>
          <w:sz w:val="36"/>
          <w:szCs w:val="36"/>
          <w:lang w:eastAsia="ru-RU"/>
        </w:rPr>
        <w:br/>
      </w: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Положу их, покачаю,                                     складывают ручки у щеки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 баю-баю, баю бай.                                         качают головкой</w:t>
      </w:r>
      <w:r w:rsidRPr="00F35596">
        <w:rPr>
          <w:rFonts w:ascii="Times New Roman" w:hAnsi="Times New Roman"/>
          <w:color w:val="000000"/>
          <w:sz w:val="36"/>
          <w:szCs w:val="36"/>
          <w:lang w:eastAsia="ru-RU"/>
        </w:rPr>
        <w:br/>
      </w: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Отдохнули мы немножко </w:t>
      </w:r>
      <w:r w:rsidRPr="00F35596">
        <w:rPr>
          <w:rFonts w:ascii="Times New Roman" w:hAnsi="Times New Roman"/>
          <w:color w:val="000000"/>
          <w:sz w:val="36"/>
          <w:szCs w:val="36"/>
          <w:lang w:eastAsia="ru-RU"/>
        </w:rPr>
        <w:br/>
      </w: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Снова пляшут наши ножки!                           Топают ножками</w:t>
      </w:r>
      <w:r w:rsidRPr="00F35596">
        <w:rPr>
          <w:rFonts w:ascii="Times New Roman" w:hAnsi="Times New Roman"/>
          <w:color w:val="000000"/>
          <w:sz w:val="36"/>
          <w:szCs w:val="36"/>
          <w:lang w:eastAsia="ru-RU"/>
        </w:rPr>
        <w:br/>
      </w: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Ля-ля-ля, ля-ля-ля.</w:t>
      </w:r>
      <w:r w:rsidRPr="00F35596">
        <w:rPr>
          <w:rFonts w:ascii="Times New Roman" w:hAnsi="Times New Roman"/>
          <w:color w:val="000000"/>
          <w:sz w:val="36"/>
          <w:szCs w:val="36"/>
          <w:lang w:eastAsia="ru-RU"/>
        </w:rPr>
        <w:br/>
      </w:r>
    </w:p>
    <w:p w:rsidR="00A4285C" w:rsidRPr="00F35596" w:rsidRDefault="00A4285C" w:rsidP="00F3559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Птички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Вот летали птички,                            дети бегают  и машут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Птички-невелички                             «крылышками»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Все летали, все летали,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Крыльями махали.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На дорожку сели,                                садятся на корточки и стучат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Зернышек поели.                                 пальчиком по полу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Клю, клю, клю,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Как я зернышки люблю.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Перышки почистим,                            обеими руками отряхиваются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Чтобы были чище.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Вот так и вот так,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Чтобы были чище!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Прыгаем по веткам,                               прыгают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Чтоб сильней быть деткам.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Прыг-скок, прыг-скок,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Прыгаем по веткам.</w:t>
      </w:r>
    </w:p>
    <w:p w:rsidR="00A4285C" w:rsidRDefault="00A4285C" w:rsidP="00F355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A4285C" w:rsidRPr="00F35596" w:rsidRDefault="00A4285C" w:rsidP="00F3559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  <w:bookmarkStart w:id="0" w:name="_GoBack"/>
      <w:bookmarkEnd w:id="0"/>
      <w:r w:rsidRPr="005B7907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Колокольчик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.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Колокольчик мой красивый                    дети держат колокольчик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 небольшой, небольшой!                         слегка покачивают его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Колокольчик мой красивый                    показывают его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 вот какой, вот какой!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Все подняли колокольчик                       поднимают колокольчик вверх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 высоко - высоко!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Покружились, покружились                    кружатся  на носочках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 мы  легко, мы легко!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А теперь наш колокольчик                    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 не звенит, не звенит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Тихо-тихо на ладошке                               кладут колокольчик на ладонь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крепко спит, крепко спит!                         качают его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Мы положим колокольчик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 вот сюда, вот сюда!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Отдохни наш колокольчик,</w:t>
      </w:r>
    </w:p>
    <w:p w:rsidR="00A4285C" w:rsidRPr="00F35596" w:rsidRDefault="00A4285C" w:rsidP="00F355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B7907">
        <w:rPr>
          <w:rFonts w:ascii="Times New Roman" w:hAnsi="Times New Roman"/>
          <w:color w:val="000000"/>
          <w:sz w:val="36"/>
          <w:szCs w:val="36"/>
          <w:lang w:eastAsia="ru-RU"/>
        </w:rPr>
        <w:t> да-да-да, да-да-да</w:t>
      </w:r>
    </w:p>
    <w:p w:rsidR="00A4285C" w:rsidRPr="005B7907" w:rsidRDefault="00A4285C" w:rsidP="00F821A2">
      <w:pPr>
        <w:spacing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A4285C" w:rsidRDefault="00A4285C" w:rsidP="00F821A2">
      <w:pPr>
        <w:jc w:val="center"/>
        <w:rPr>
          <w:rFonts w:ascii="Times New Roman" w:hAnsi="Times New Roman"/>
          <w:b/>
          <w:sz w:val="40"/>
          <w:szCs w:val="40"/>
        </w:rPr>
      </w:pPr>
    </w:p>
    <w:p w:rsidR="00A4285C" w:rsidRDefault="00A4285C"/>
    <w:sectPr w:rsidR="00A4285C" w:rsidSect="00F35596">
      <w:pgSz w:w="11906" w:h="16838"/>
      <w:pgMar w:top="1134" w:right="850" w:bottom="1134" w:left="1701" w:header="708" w:footer="708" w:gutter="0"/>
      <w:pgBorders w:offsetFrom="page">
        <w:top w:val="musicNotes" w:sz="16" w:space="24" w:color="7030A0"/>
        <w:left w:val="musicNotes" w:sz="16" w:space="24" w:color="7030A0"/>
        <w:bottom w:val="musicNotes" w:sz="16" w:space="24" w:color="7030A0"/>
        <w:right w:val="musicNotes" w:sz="16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1A2"/>
    <w:rsid w:val="001B4398"/>
    <w:rsid w:val="005B7907"/>
    <w:rsid w:val="00653F79"/>
    <w:rsid w:val="00840CB5"/>
    <w:rsid w:val="008E4CE1"/>
    <w:rsid w:val="009D545B"/>
    <w:rsid w:val="00A4285C"/>
    <w:rsid w:val="00F35596"/>
    <w:rsid w:val="00F82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1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5596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F3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5596"/>
    <w:rPr>
      <w:rFonts w:ascii="Tahoma" w:hAnsi="Tahoma" w:cs="Tahoma"/>
      <w:sz w:val="16"/>
      <w:szCs w:val="16"/>
    </w:rPr>
  </w:style>
  <w:style w:type="paragraph" w:customStyle="1" w:styleId="c9">
    <w:name w:val="c9"/>
    <w:basedOn w:val="Normal"/>
    <w:uiPriority w:val="99"/>
    <w:rsid w:val="00F355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DefaultParagraphFont"/>
    <w:uiPriority w:val="99"/>
    <w:rsid w:val="00F35596"/>
    <w:rPr>
      <w:rFonts w:cs="Times New Roman"/>
    </w:rPr>
  </w:style>
  <w:style w:type="paragraph" w:customStyle="1" w:styleId="c12">
    <w:name w:val="c12"/>
    <w:basedOn w:val="Normal"/>
    <w:uiPriority w:val="99"/>
    <w:rsid w:val="00F355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DefaultParagraphFont"/>
    <w:uiPriority w:val="99"/>
    <w:rsid w:val="00F35596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F35596"/>
    <w:rPr>
      <w:rFonts w:cs="Times New Roman"/>
    </w:rPr>
  </w:style>
  <w:style w:type="character" w:customStyle="1" w:styleId="c1">
    <w:name w:val="c1"/>
    <w:basedOn w:val="DefaultParagraphFont"/>
    <w:uiPriority w:val="99"/>
    <w:rsid w:val="00F35596"/>
    <w:rPr>
      <w:rFonts w:cs="Times New Roman"/>
    </w:rPr>
  </w:style>
  <w:style w:type="paragraph" w:customStyle="1" w:styleId="c0">
    <w:name w:val="c0"/>
    <w:basedOn w:val="Normal"/>
    <w:uiPriority w:val="99"/>
    <w:rsid w:val="00F355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Normal"/>
    <w:uiPriority w:val="99"/>
    <w:rsid w:val="00F355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DefaultParagraphFont"/>
    <w:uiPriority w:val="99"/>
    <w:rsid w:val="00F35596"/>
    <w:rPr>
      <w:rFonts w:cs="Times New Roman"/>
    </w:rPr>
  </w:style>
  <w:style w:type="character" w:customStyle="1" w:styleId="c4">
    <w:name w:val="c4"/>
    <w:basedOn w:val="DefaultParagraphFont"/>
    <w:uiPriority w:val="99"/>
    <w:rsid w:val="00F35596"/>
    <w:rPr>
      <w:rFonts w:cs="Times New Roman"/>
    </w:rPr>
  </w:style>
  <w:style w:type="character" w:customStyle="1" w:styleId="c31">
    <w:name w:val="c31"/>
    <w:basedOn w:val="DefaultParagraphFont"/>
    <w:uiPriority w:val="99"/>
    <w:rsid w:val="00F3559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1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6</Pages>
  <Words>899</Words>
  <Characters>5128</Characters>
  <Application>Microsoft Office Outlook</Application>
  <DocSecurity>0</DocSecurity>
  <Lines>0</Lines>
  <Paragraphs>0</Paragraphs>
  <ScaleCrop>false</ScaleCrop>
  <Company>WORKGROUP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Job</cp:lastModifiedBy>
  <cp:revision>5</cp:revision>
  <dcterms:created xsi:type="dcterms:W3CDTF">2013-08-12T09:32:00Z</dcterms:created>
  <dcterms:modified xsi:type="dcterms:W3CDTF">2022-06-27T05:26:00Z</dcterms:modified>
</cp:coreProperties>
</file>