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3366FF"/>
          <w:sz w:val="28"/>
          <w:szCs w:val="28"/>
          <w:lang w:eastAsia="ru-RU"/>
        </w:rPr>
      </w:pPr>
      <w:r w:rsidRPr="00C147C3">
        <w:rPr>
          <w:rFonts w:ascii="Times New Roman" w:hAnsi="Times New Roman"/>
          <w:b/>
          <w:color w:val="3366FF"/>
          <w:sz w:val="28"/>
          <w:szCs w:val="28"/>
          <w:lang w:eastAsia="ru-RU"/>
        </w:rPr>
        <w:t>Раннее развитие: плюсы и минусы</w:t>
      </w:r>
    </w:p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</w:pPr>
      <w:r w:rsidRPr="00C147C3"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  <w:t xml:space="preserve">Ивукина Т.Н., </w:t>
      </w:r>
    </w:p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</w:pPr>
      <w:r w:rsidRPr="00C147C3"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  <w:t xml:space="preserve">педагог-психолог </w:t>
      </w:r>
    </w:p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</w:pPr>
      <w:r w:rsidRPr="00C147C3">
        <w:rPr>
          <w:rFonts w:ascii="Times New Roman" w:hAnsi="Times New Roman"/>
          <w:b/>
          <w:i/>
          <w:color w:val="3366FF"/>
          <w:sz w:val="28"/>
          <w:szCs w:val="28"/>
          <w:lang w:eastAsia="ru-RU"/>
        </w:rPr>
        <w:t>МАДОУ ЦРР-детский сад № 104</w:t>
      </w:r>
    </w:p>
    <w:p w:rsidR="007E0CCC" w:rsidRPr="00C147C3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О раннем развитии детей «любят» рассуждать не только педагоги и психологи, но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и родители. Правда, последние </w:t>
      </w: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смутно себе представляют, что же такое раннее развитие, полезно ли оно, нет ли негативных последствий.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Чаще всего представления родителей состоит в том, что любая методика раннего развития состоит в том, что она, якобы, обещает вырастить из малыша истинного гения. Но в реальности ни одна из систем раннего развития не дает таких гарантий.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Под ранним развитием чаще всего мы понимаем неординарные спортивные, творческие или интеллектуальные навыки,  которыми, по нашему мнению, ребенок может и должен овладеть в самом раннем возрасте, при чём чем раньше, тем лучше. Многим родителям вообще хочется, чтобы ребенок рождался уже с дипломом о высшем образовании и шильдиком, указывающим в какой именно области этот ребёнок гений.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Но до сих пор подобный материал не прилагается  к ребенку, поэтому педагоги придумывают различные методики для раннего развития ребёнка.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Важно понять, что ВСЕ методики раннего развития – это не волшебная палочка, открывающая личность вашего ребенка, его одаренности, способности и таланты. Методики нацелены на то, чтобы помочь малышу быстрее и спокойнее адаптироваться в окружающем мире, понять его и извлекать пользу для себя. Дети должны научиться быстро, легко, познавательно, весело и нескучно  адаптироваться в постоянно меняющихся условиях окружающего мира.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Лишь небольшая часть методик говорит о том, что на общем фоне развития личности начинают проявляться неординарные способности в той или иной области искусств, наук, и т.д.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Чтобы с раннего возраста заниматься с малышом, совсем необязательно посещать платные занятия в центрах развития. Родители могут это делать и сами, главное не поддаться соблазну и не превратить малыша в «экспонат» всеобщего удивления, чтобы заткнуть за пояс всех остальных родителей. Уже в два года ребенок в состоянии запомнить все флаги государств и узнавать их, знать гимны всех государств, цитировать Пушкина, угадывать ответы таблицы умножения и т.д. Да, этим вы будете срывать шквал оваций и вводить в ступор других родителей, укореняясь в собственной гордости. Но все эти умения не имеет никакого отношения к раннему развитию. Если не повторять с ребенком эти навыки, то через небольшое время от этих умений не останется и следа. Это мнимые знания, бестолковые и непрактичные. Так стоит ли тратить усилия на бесполезные знания?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Когда речь идет о младенце или малыше до двух лет, то развивать в нём необходимо те знания, умения и навыки, которые пригодятся ему сейчас, в будущем – первая ступенька к освоению более сложных умений. Врачи называют такие навыки «инстинктивными», да, они не относятся к высокоинтеллектуальным достижениям, но зато повышают активность ребенка в адаптации к окружающему миру, учит его быть активным и в будущем.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Обучать можно на конкретных вещах. Например – различать не только цвета, а сопоставлять их с фруктами и овощами. «Желтый банан – спелый и вкусный, красное яблоко – сладкое. Зеленый банан – неспелый, невкусный, зеленое яблоко – кислое» и т.д.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>Чему бы вы не учили ребенка, обязательно приводите примеры из жизни. То же и с запахами, формами. Все эти знания пригодятся ребенку и дальше, он будет их только расширять. Гуляя во дворе или в парке можно обращать внимания на деревья и их листья, на съедобные и несъедобные растения, находить похожие предметы, как на улице, так и дома. Сравнивать их по форме, цвету, запаху и т.д. ребенок вовлечён в обучение, через игру.</w:t>
      </w:r>
    </w:p>
    <w:p w:rsidR="007E0CCC" w:rsidRPr="00BF34FA" w:rsidRDefault="007E0CCC" w:rsidP="00BF3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 </w:t>
      </w:r>
      <w:r w:rsidRPr="00BF34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крошечных малышей – это освоение рефлексов. Но! Всеми приобретенными навыками нужно пользоваться ежедневно – только в этом будет толк, прогресс и смысл. Не тратьте время на «пустые» знания, занимайтесь тем, что имеет смысл и продолжение!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чем же плюсы раннего развития ребенка?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 современном потоке информации более высокие требования к человеку. Чтобы ребенок смог соответствовать требованиям современного общества необходимо более раннее овладение им различных способностей и умений.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Всестороннее развитие ребенка.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Раскрытие талантов ребенка.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Больше проводите время с ребенком (конечно при условии, что занимаетесь сами, дома).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Если обучение малыша проходит в развивающем центре, то это помогает в его социализации. А в дальнейшем намного упростит адаптацию в детском саду.</w:t>
      </w:r>
    </w:p>
    <w:p w:rsidR="007E0CCC" w:rsidRPr="00B72510" w:rsidRDefault="007E0CCC" w:rsidP="00BF34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Все занятия проходят в виде игры, ребенок с легкостью, без труда обучается.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чем минусы?</w:t>
      </w:r>
    </w:p>
    <w:p w:rsidR="007E0CCC" w:rsidRPr="00B72510" w:rsidRDefault="007E0CCC" w:rsidP="00BF34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Если не учитывать возрастные особенности ребенка, темперамент, индивидуальные возможности и способности можно навредить.</w:t>
      </w:r>
    </w:p>
    <w:p w:rsidR="007E0CCC" w:rsidRPr="00B72510" w:rsidRDefault="007E0CCC" w:rsidP="00BF34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Многие методики делают акцент на интеллектуальное развитие, а физическое, эмоциональное и социальное учитываются далеко не везде.</w:t>
      </w:r>
    </w:p>
    <w:p w:rsidR="007E0CCC" w:rsidRPr="00B72510" w:rsidRDefault="007E0CCC" w:rsidP="00BF34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Если заниматься по всем правилам времени у мамы ни на что другое не останется.</w:t>
      </w:r>
    </w:p>
    <w:p w:rsidR="007E0CCC" w:rsidRPr="00B72510" w:rsidRDefault="007E0CCC" w:rsidP="00BF34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Перегрузка нервной системы.</w:t>
      </w:r>
    </w:p>
    <w:p w:rsidR="007E0CCC" w:rsidRPr="00B72510" w:rsidRDefault="007E0CCC" w:rsidP="00BF34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 раннего развития</w:t>
      </w:r>
      <w:r w:rsidRPr="00B72510">
        <w:rPr>
          <w:rFonts w:ascii="Times New Roman" w:hAnsi="Times New Roman"/>
          <w:sz w:val="28"/>
          <w:szCs w:val="28"/>
          <w:lang w:eastAsia="ru-RU"/>
        </w:rPr>
        <w:t xml:space="preserve"> в основном рассчитаны до 7 лет максимум.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Так развивать или нет?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Конечно, развивать и обучать! И причем в любом возрасте, не только в раннем. Только нужно это делать без фанатизма, не стремиться вырастить вундеркинда.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Советы;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 каждой из методик можно выбрать то, что подойдет вашей семье и вашему ребенку.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Необходимо условие в развитие детей это соблюдение его возрастных особенностей. Например, не надо учить читать малыша в 2 года, когда придёт время, вы сами это поймете.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Занятия проводить в игровой форме. И не забывайте, что маленький ребенок не может надолго увлечься одним занятием.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Создать разнообразную доступную предметно — пространственную среду.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Развивать детей необходимо всесторонне.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Во всем должна быть мера, занятия должными приносить малышу и вам только положительные эмоции.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Занятия должны проходить по интересам ребенка в данный момент, а не по вашим запланированным.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Важно стимулировать у детей познавательный интерес.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Включайте ребенка в уборку в доме, полив цветов и другую совместную деятельность, это приносит огромный вклад в полноценное развитие малыша.</w:t>
      </w:r>
    </w:p>
    <w:p w:rsidR="007E0CCC" w:rsidRPr="00B72510" w:rsidRDefault="007E0CCC" w:rsidP="00BF34F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2510">
        <w:rPr>
          <w:rFonts w:ascii="Times New Roman" w:hAnsi="Times New Roman"/>
          <w:sz w:val="28"/>
          <w:szCs w:val="28"/>
          <w:lang w:eastAsia="ru-RU"/>
        </w:rPr>
        <w:t>Прогулки (особенно на природе) важная составляющая полноценного развития</w:t>
      </w:r>
    </w:p>
    <w:p w:rsidR="007E0CCC" w:rsidRPr="00B72510" w:rsidRDefault="007E0CCC" w:rsidP="00BF34F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2510">
        <w:rPr>
          <w:rFonts w:ascii="Times New Roman" w:hAnsi="Times New Roman"/>
          <w:b/>
          <w:bCs/>
          <w:sz w:val="28"/>
          <w:szCs w:val="28"/>
          <w:lang w:eastAsia="ru-RU"/>
        </w:rPr>
        <w:t>А самое главное любите, уважайте ваших детей и проводите с ними как можно больше времени. Дети так быстро растут!</w:t>
      </w:r>
    </w:p>
    <w:p w:rsidR="007E0CCC" w:rsidRPr="00B72510" w:rsidRDefault="007E0CCC" w:rsidP="00BF34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раннее развитие: занятия" style="position:absolute;left:0;text-align:left;margin-left:247.2pt;margin-top:13.45pt;width:226.5pt;height:120.75pt;z-index:-251658240;visibility:visible" wrapcoords="-72 0 -72 21466 21600 21466 21600 0 -72 0">
            <v:imagedata r:id="rId5" o:title=""/>
            <w10:wrap type="tight"/>
          </v:shape>
        </w:pict>
      </w:r>
    </w:p>
    <w:p w:rsidR="007E0CCC" w:rsidRPr="00B72510" w:rsidRDefault="007E0CCC" w:rsidP="00BF34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510">
        <w:rPr>
          <w:sz w:val="28"/>
          <w:szCs w:val="28"/>
        </w:rPr>
        <w:t>Мы перечислили все плюсы и минусы. И поняли, что нет никаких минусов. У раннего развития, если его верно понимать, если правильно и с удовольствием заниматься, не может быть отрицательных сторон.</w:t>
      </w:r>
    </w:p>
    <w:p w:rsidR="007E0CCC" w:rsidRPr="00B72510" w:rsidRDefault="007E0CCC" w:rsidP="00BF34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2510">
        <w:rPr>
          <w:sz w:val="28"/>
          <w:szCs w:val="28"/>
        </w:rPr>
        <w:t>Благодаря занятиям родители проводят больше времени с детьми, дети развивают важные жизненные навыки, чувствуют себя более уверенными. Есть опасность переборщить: давать сложные задания, требовать многого. Но это проблема в родителях. Помните, что в развивающих занятиях важн</w:t>
      </w:r>
      <w:bookmarkStart w:id="0" w:name="_GoBack"/>
      <w:bookmarkEnd w:id="0"/>
      <w:r>
        <w:rPr>
          <w:sz w:val="28"/>
          <w:szCs w:val="28"/>
        </w:rPr>
        <w:t>а</w:t>
      </w:r>
      <w:r w:rsidRPr="00B72510">
        <w:rPr>
          <w:sz w:val="28"/>
          <w:szCs w:val="28"/>
        </w:rPr>
        <w:t xml:space="preserve"> игра и удовольствие. Тогда у ребёнка всё получится.</w:t>
      </w:r>
    </w:p>
    <w:p w:rsidR="007E0CCC" w:rsidRPr="00B72510" w:rsidRDefault="007E0CCC" w:rsidP="00BF3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E0CCC" w:rsidRPr="00B72510" w:rsidSect="002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E80"/>
    <w:multiLevelType w:val="multilevel"/>
    <w:tmpl w:val="43FA2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E1765"/>
    <w:multiLevelType w:val="multilevel"/>
    <w:tmpl w:val="60028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6781F"/>
    <w:multiLevelType w:val="multilevel"/>
    <w:tmpl w:val="FA30A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853"/>
    <w:rsid w:val="00147D73"/>
    <w:rsid w:val="00206F4D"/>
    <w:rsid w:val="00341853"/>
    <w:rsid w:val="007E0CCC"/>
    <w:rsid w:val="00B71404"/>
    <w:rsid w:val="00B72510"/>
    <w:rsid w:val="00BF34FA"/>
    <w:rsid w:val="00C147C3"/>
    <w:rsid w:val="00F9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4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8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41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85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185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41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989</Words>
  <Characters>5639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Job</cp:lastModifiedBy>
  <cp:revision>3</cp:revision>
  <dcterms:created xsi:type="dcterms:W3CDTF">2022-06-23T06:37:00Z</dcterms:created>
  <dcterms:modified xsi:type="dcterms:W3CDTF">2022-06-27T05:24:00Z</dcterms:modified>
</cp:coreProperties>
</file>