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07" w:rsidRPr="008C7A64" w:rsidRDefault="00E61C07" w:rsidP="008C7A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7A64">
        <w:rPr>
          <w:rFonts w:ascii="Times New Roman" w:hAnsi="Times New Roman"/>
          <w:b/>
          <w:sz w:val="28"/>
          <w:szCs w:val="28"/>
        </w:rPr>
        <w:t>Дистанционная консультация</w:t>
      </w:r>
    </w:p>
    <w:p w:rsidR="00E61C07" w:rsidRPr="008C7A64" w:rsidRDefault="00E61C07" w:rsidP="008C7A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«Ох, уж этот кусака!</w:t>
      </w:r>
      <w:r w:rsidRPr="008C7A64">
        <w:rPr>
          <w:rFonts w:ascii="Times New Roman" w:hAnsi="Times New Roman"/>
          <w:b/>
          <w:sz w:val="28"/>
          <w:szCs w:val="28"/>
        </w:rPr>
        <w:t>»</w:t>
      </w:r>
    </w:p>
    <w:p w:rsidR="00E61C07" w:rsidRPr="008C7A64" w:rsidRDefault="00E61C07" w:rsidP="008C7A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1C07" w:rsidRPr="008C7A64" w:rsidRDefault="00E61C07" w:rsidP="008C7A6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C7A64">
        <w:rPr>
          <w:rFonts w:ascii="Times New Roman" w:hAnsi="Times New Roman"/>
          <w:b/>
          <w:sz w:val="28"/>
          <w:szCs w:val="28"/>
        </w:rPr>
        <w:t>Ивукина Т.Н.,</w:t>
      </w:r>
    </w:p>
    <w:p w:rsidR="00E61C07" w:rsidRDefault="00E61C07" w:rsidP="008C7A6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C7A64">
        <w:rPr>
          <w:rFonts w:ascii="Times New Roman" w:hAnsi="Times New Roman"/>
          <w:b/>
          <w:sz w:val="28"/>
          <w:szCs w:val="28"/>
        </w:rPr>
        <w:t>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1C07" w:rsidRDefault="00E61C07" w:rsidP="008C7A6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ЦРР-детский сад № 104</w:t>
      </w:r>
    </w:p>
    <w:p w:rsidR="00E61C07" w:rsidRPr="008C7A64" w:rsidRDefault="00E61C07" w:rsidP="008C7A6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61C07" w:rsidRPr="00872197" w:rsidRDefault="00E61C07" w:rsidP="00B6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197">
        <w:rPr>
          <w:rFonts w:ascii="Times New Roman" w:hAnsi="Times New Roman"/>
          <w:sz w:val="28"/>
          <w:szCs w:val="28"/>
        </w:rPr>
        <w:t>Наши детки пробуют мир на вкус. И это правда, ведь рот, язык, имеющиеся на нем рецепторы – первые инструменты малыша, с помощью которых он узнает, как устроена жизнь. Именно поэтому крохи так любят тащить в рот все, что плохо лежит – от своих игрушек до взрослых предметов — очков, ключей и даже денег. Эту стадию развития проходят все без исключения. Но у многих ребят в определенном возрасте появляется еще одна неприятная привычка — кусаться или щипать окружающих.</w:t>
      </w:r>
    </w:p>
    <w:p w:rsidR="00E61C07" w:rsidRPr="00872197" w:rsidRDefault="00E61C07" w:rsidP="00B6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197">
        <w:rPr>
          <w:rFonts w:ascii="Times New Roman" w:hAnsi="Times New Roman"/>
          <w:sz w:val="28"/>
          <w:szCs w:val="28"/>
        </w:rPr>
        <w:t>Малыш может покусать других детей на площадке или в детском саду, очень больно ущипнуть родственников или гостей, которые пришли в дом. Родителям стыдно, уговоры на ребенка не действуют. Что же делать в этой ситуации? Как отучить чадо пускать в ход ногти и зубы?</w:t>
      </w:r>
    </w:p>
    <w:p w:rsidR="00E61C07" w:rsidRPr="003165E1" w:rsidRDefault="00E61C07" w:rsidP="00B6264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65E1">
        <w:rPr>
          <w:rFonts w:ascii="Times New Roman" w:hAnsi="Times New Roman"/>
          <w:b/>
          <w:i/>
          <w:sz w:val="28"/>
          <w:szCs w:val="28"/>
        </w:rPr>
        <w:t>Для начала нужно понять, почему ребенок поступает именно так.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5E1">
        <w:rPr>
          <w:rFonts w:ascii="Times New Roman" w:hAnsi="Times New Roman"/>
          <w:sz w:val="28"/>
          <w:szCs w:val="28"/>
          <w:u w:val="single"/>
        </w:rPr>
        <w:t>Физиологическая потребность</w:t>
      </w:r>
      <w:r w:rsidRPr="00872197">
        <w:rPr>
          <w:rFonts w:ascii="Times New Roman" w:hAnsi="Times New Roman"/>
          <w:sz w:val="28"/>
          <w:szCs w:val="28"/>
        </w:rPr>
        <w:t xml:space="preserve"> кусаться. Наблюдается у детей в возрасте от 5 месяцев. Желание кусать и грызть вполне объяснимо – режутся зубки, чешутся и набухают десны, у крохи нет другого выхода, как тащить все в рот и прикусывать как можно сильнее. Это инстинктивное желание. Ребенок не отдает себе отчета в том, что он делает. Обычно «пик» зубных страданий длится до 9–11 месяцев.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5E1">
        <w:rPr>
          <w:rFonts w:ascii="Times New Roman" w:hAnsi="Times New Roman"/>
          <w:sz w:val="28"/>
          <w:szCs w:val="28"/>
          <w:u w:val="single"/>
        </w:rPr>
        <w:t>Эмоциональные проблемы</w:t>
      </w:r>
      <w:r w:rsidRPr="00872197">
        <w:rPr>
          <w:rFonts w:ascii="Times New Roman" w:hAnsi="Times New Roman"/>
          <w:sz w:val="28"/>
          <w:szCs w:val="28"/>
        </w:rPr>
        <w:t>. Примерно с 1 года чадо кусается вполне преднамеренно. Дело в том, что словарный запас крохи еще крайне мал, а чувств и эмоций хочется выразить не меньше, чем взрослому. Особенно в периоды стресса, ярких впечатлений. Поэтому малыш не находит другого выхода, как прибегнуть к привычному с рождения инструменту контакта с миром – рту.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5E1">
        <w:rPr>
          <w:rFonts w:ascii="Times New Roman" w:hAnsi="Times New Roman"/>
          <w:sz w:val="28"/>
          <w:szCs w:val="28"/>
          <w:u w:val="single"/>
        </w:rPr>
        <w:t>Поведенческие особенности</w:t>
      </w:r>
      <w:r w:rsidRPr="00872197">
        <w:rPr>
          <w:rFonts w:ascii="Times New Roman" w:hAnsi="Times New Roman"/>
          <w:sz w:val="28"/>
          <w:szCs w:val="28"/>
        </w:rPr>
        <w:t>. С полутора до 3-х лет малыш может кусаться из-за сильных стрессовых ситуаций. Типичный пример – смена обстановки, когда ребенок начинает посещать детский сад. Он испытывает на прочность границы разумного и допустимого и стремится держать ситуацию под контролем. Нередко он кусается в садике, потому что именно так пытается установить лидерство в коллективе ровесников.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5E1">
        <w:rPr>
          <w:rFonts w:ascii="Times New Roman" w:hAnsi="Times New Roman"/>
          <w:sz w:val="28"/>
          <w:szCs w:val="28"/>
          <w:u w:val="single"/>
        </w:rPr>
        <w:t>Психическое заболевание</w:t>
      </w:r>
      <w:r w:rsidRPr="00872197">
        <w:rPr>
          <w:rFonts w:ascii="Times New Roman" w:hAnsi="Times New Roman"/>
          <w:sz w:val="28"/>
          <w:szCs w:val="28"/>
        </w:rPr>
        <w:t>. Говорить о возможном наличии психиатрического диагноза можно только если ребенок продолжает кусаться в 4 года, 5 лет, в 6-7 летнем возрасте. В этом случае</w:t>
      </w:r>
      <w:r>
        <w:rPr>
          <w:rFonts w:ascii="Times New Roman" w:hAnsi="Times New Roman"/>
          <w:sz w:val="28"/>
          <w:szCs w:val="28"/>
        </w:rPr>
        <w:t xml:space="preserve"> необходима консультация врача-</w:t>
      </w:r>
      <w:r w:rsidRPr="00872197">
        <w:rPr>
          <w:rFonts w:ascii="Times New Roman" w:hAnsi="Times New Roman"/>
          <w:sz w:val="28"/>
          <w:szCs w:val="28"/>
        </w:rPr>
        <w:t>психоневролога.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C07" w:rsidRPr="003165E1" w:rsidRDefault="00E61C07" w:rsidP="003165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65E1">
        <w:rPr>
          <w:rFonts w:ascii="Times New Roman" w:hAnsi="Times New Roman"/>
          <w:b/>
          <w:i/>
          <w:sz w:val="28"/>
          <w:szCs w:val="28"/>
        </w:rPr>
        <w:t>Итак, кто же склонен кусаться?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5E1">
        <w:rPr>
          <w:rFonts w:ascii="Times New Roman" w:hAnsi="Times New Roman"/>
          <w:sz w:val="28"/>
          <w:szCs w:val="28"/>
          <w:u w:val="single"/>
        </w:rPr>
        <w:t>Дети – подражатели</w:t>
      </w:r>
      <w:r w:rsidRPr="00872197">
        <w:rPr>
          <w:rFonts w:ascii="Times New Roman" w:hAnsi="Times New Roman"/>
          <w:sz w:val="28"/>
          <w:szCs w:val="28"/>
        </w:rPr>
        <w:t>. Ребята, которым нравится копировать поведение окружающих. Кусаясь, они могут повторять действия кого-то из группы в детском саду или даже копировать манеры живущего у вас в доме щенка или котенка.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5E1">
        <w:rPr>
          <w:rFonts w:ascii="Times New Roman" w:hAnsi="Times New Roman"/>
          <w:sz w:val="28"/>
          <w:szCs w:val="28"/>
          <w:u w:val="single"/>
        </w:rPr>
        <w:t>Излишне эмоциональные дети</w:t>
      </w:r>
      <w:r w:rsidRPr="00872197">
        <w:rPr>
          <w:rFonts w:ascii="Times New Roman" w:hAnsi="Times New Roman"/>
          <w:sz w:val="28"/>
          <w:szCs w:val="28"/>
        </w:rPr>
        <w:t>. Мальчики и девочки, которых переполняют чувства, но из-за недостаточной зрелости эмоциональной сферы они просто не могут выразить их как-то иначе.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5E1">
        <w:rPr>
          <w:rFonts w:ascii="Times New Roman" w:hAnsi="Times New Roman"/>
          <w:sz w:val="28"/>
          <w:szCs w:val="28"/>
          <w:u w:val="single"/>
        </w:rPr>
        <w:t>Дети, которым не хватает внимания и любви</w:t>
      </w:r>
      <w:r w:rsidRPr="00872197">
        <w:rPr>
          <w:rFonts w:ascii="Times New Roman" w:hAnsi="Times New Roman"/>
          <w:sz w:val="28"/>
          <w:szCs w:val="28"/>
        </w:rPr>
        <w:t>. В попытке обратить на себя внимание, такие ребята нередко начинают кусаться и щипать. Причем, если рядом нет никого пригодного для этих действий, то нередко такой малыш кусает себя за руку сам.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4.95pt;margin-top:3.35pt;width:202.5pt;height:140.75pt;z-index:-251658240;visibility:visible" wrapcoords="-80 0 -80 21485 21600 21485 21600 0 -80 0">
            <v:imagedata r:id="rId4" o:title=""/>
            <w10:wrap type="tight"/>
          </v:shape>
        </w:pict>
      </w:r>
      <w:bookmarkEnd w:id="0"/>
      <w:r w:rsidRPr="003165E1">
        <w:rPr>
          <w:rFonts w:ascii="Times New Roman" w:hAnsi="Times New Roman"/>
          <w:sz w:val="28"/>
          <w:szCs w:val="28"/>
          <w:u w:val="single"/>
        </w:rPr>
        <w:t>Агрессивные дети</w:t>
      </w:r>
      <w:r w:rsidRPr="00872197">
        <w:rPr>
          <w:rFonts w:ascii="Times New Roman" w:hAnsi="Times New Roman"/>
          <w:sz w:val="28"/>
          <w:szCs w:val="28"/>
        </w:rPr>
        <w:t>. Если к 3 годам привычка кусаться не исчезла, несмотря на все старания родителей и воспитателей, это может говорить об отклонениях в развитии личности ребенка. У него высокий уровень агрессии. Требуется обязательная консультация врача, а затем – неукоснительное соблюдение комплекса корректирующих мер.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5E1">
        <w:rPr>
          <w:rFonts w:ascii="Times New Roman" w:hAnsi="Times New Roman"/>
          <w:sz w:val="28"/>
          <w:szCs w:val="28"/>
          <w:u w:val="single"/>
        </w:rPr>
        <w:t>Дети с дефектами жевательных мышц</w:t>
      </w:r>
      <w:r w:rsidRPr="00872197">
        <w:rPr>
          <w:rFonts w:ascii="Times New Roman" w:hAnsi="Times New Roman"/>
          <w:sz w:val="28"/>
          <w:szCs w:val="28"/>
        </w:rPr>
        <w:t>. Непреодолимая тяга кусаться наблюдается у ребят со слабостью жевательных мышц. Такие малыши долго не могут расстаться с соской-пустышкой, а к 2 годам переключаются на другие объекты, но уже пускают в ход зубы.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5E1">
        <w:rPr>
          <w:rFonts w:ascii="Times New Roman" w:hAnsi="Times New Roman"/>
          <w:sz w:val="28"/>
          <w:szCs w:val="28"/>
          <w:u w:val="single"/>
        </w:rPr>
        <w:t>Дети из «семей группы риска».</w:t>
      </w:r>
      <w:r w:rsidRPr="00872197">
        <w:rPr>
          <w:rFonts w:ascii="Times New Roman" w:hAnsi="Times New Roman"/>
          <w:sz w:val="28"/>
          <w:szCs w:val="28"/>
        </w:rPr>
        <w:t xml:space="preserve"> Если в семье крик, брань, ссоры — явление нормальное и привычное, то малыш старается подсознательно «убежать» из такого «райского местечка». Он испытывает обиду, недоумение, страх, а часто и ненависть. Кусаться может начать в качестве защиты, не умея распознать свои чувства и найти им адекватный выход.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5E1">
        <w:rPr>
          <w:rFonts w:ascii="Times New Roman" w:hAnsi="Times New Roman"/>
          <w:sz w:val="28"/>
          <w:szCs w:val="28"/>
          <w:u w:val="single"/>
        </w:rPr>
        <w:t>Избалованные дети</w:t>
      </w:r>
      <w:r w:rsidRPr="00872197">
        <w:rPr>
          <w:rFonts w:ascii="Times New Roman" w:hAnsi="Times New Roman"/>
          <w:sz w:val="28"/>
          <w:szCs w:val="28"/>
        </w:rPr>
        <w:t>. Они привыкли, что любая выходка сходит с рук, так почему бы не кусаться?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5E1">
        <w:rPr>
          <w:rFonts w:ascii="Times New Roman" w:hAnsi="Times New Roman"/>
          <w:sz w:val="28"/>
          <w:szCs w:val="28"/>
          <w:u w:val="single"/>
        </w:rPr>
        <w:t>Дети, которым все запрещают</w:t>
      </w:r>
      <w:r w:rsidRPr="00872197">
        <w:rPr>
          <w:rFonts w:ascii="Times New Roman" w:hAnsi="Times New Roman"/>
          <w:sz w:val="28"/>
          <w:szCs w:val="28"/>
        </w:rPr>
        <w:t>. Если дома и то нельзя, и это нельзя, и вообще слово «нельзя» звучит чаще других, дети начинают протестовать. Кусаясь и щипая других, они как бы пытаются вырваться из слишком жестких рамок, установленных им извне.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5E1">
        <w:rPr>
          <w:rFonts w:ascii="Times New Roman" w:hAnsi="Times New Roman"/>
          <w:sz w:val="28"/>
          <w:szCs w:val="28"/>
          <w:u w:val="single"/>
        </w:rPr>
        <w:t>Дети, которым не хватает физической активности</w:t>
      </w:r>
      <w:r w:rsidRPr="00872197">
        <w:rPr>
          <w:rFonts w:ascii="Times New Roman" w:hAnsi="Times New Roman"/>
          <w:sz w:val="28"/>
          <w:szCs w:val="28"/>
        </w:rPr>
        <w:t>. Если двигаться получается меньше, чем хочется, то потребность кусаться становится частично физиологической.</w:t>
      </w:r>
    </w:p>
    <w:p w:rsidR="00E61C0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165E1">
        <w:rPr>
          <w:rFonts w:ascii="Times New Roman" w:hAnsi="Times New Roman"/>
          <w:sz w:val="28"/>
          <w:szCs w:val="28"/>
          <w:u w:val="single"/>
        </w:rPr>
        <w:t>Дети, которым просто нравится кусаться.</w:t>
      </w:r>
    </w:p>
    <w:p w:rsidR="00E61C07" w:rsidRPr="003165E1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E61C07" w:rsidRPr="003165E1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65E1">
        <w:rPr>
          <w:rFonts w:ascii="Times New Roman" w:hAnsi="Times New Roman"/>
          <w:b/>
          <w:i/>
          <w:sz w:val="28"/>
          <w:szCs w:val="28"/>
        </w:rPr>
        <w:t>Способ борьбы с вредной и травмоопасной привычкой напрямую зависит от причин, по которым ребенок начал кусаться.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2197">
        <w:rPr>
          <w:rFonts w:ascii="Times New Roman" w:hAnsi="Times New Roman"/>
          <w:sz w:val="28"/>
          <w:szCs w:val="28"/>
        </w:rPr>
        <w:t>Если лезут зубки у грудного ребенка – купите ему силиконовые кольца — прорезыватели или специальные игрушки с «пупырышками» для массажа десен. Они продаются в аптеках и детских магазинах. Помогают гели, вроде «Метрогила». Но перед применением медикаментов лучше посоветоваться с врачом.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2197">
        <w:rPr>
          <w:rFonts w:ascii="Times New Roman" w:hAnsi="Times New Roman"/>
          <w:sz w:val="28"/>
          <w:szCs w:val="28"/>
        </w:rPr>
        <w:t>Если при кормлении грудью вы замечаете, что ребенок начал «хулиганить» — кусаться намеренно, сразу отнимайте грудь. Так у него выработается рефлекс «укусил – лишился пищи». Кусаться он перестанет довольно быстро, ведь даже самый маленький ребенок сам себе не враг, и прекрасно понимает, что ему нужно на самом деле для комфортной жизни.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2197">
        <w:rPr>
          <w:rFonts w:ascii="Times New Roman" w:hAnsi="Times New Roman"/>
          <w:sz w:val="28"/>
          <w:szCs w:val="28"/>
        </w:rPr>
        <w:t>Для ребят постарше неплохо будет увеличить физическую активность. Займитесь зарядкой, гимнастикой, отдайте малыша в секцию по плаванию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197">
        <w:rPr>
          <w:rFonts w:ascii="Times New Roman" w:hAnsi="Times New Roman"/>
          <w:sz w:val="28"/>
          <w:szCs w:val="28"/>
        </w:rPr>
        <w:t>Часто можно услышать такой совет «А укусите его в ответ. Пусть прочувствует!». Делать этого категорически нельзя. Во-первых, малыш может воспринять это как игру, и начать кусаться с удвоенной силой. А во-вторых, он же берет со взрослых пример, и если маме можно кусаться, то почему же нельзя и крохе?</w:t>
      </w:r>
      <w:r w:rsidRPr="00872197">
        <w:t xml:space="preserve"> </w:t>
      </w:r>
      <w:r w:rsidRPr="00872197">
        <w:rPr>
          <w:rFonts w:ascii="Times New Roman" w:hAnsi="Times New Roman"/>
          <w:sz w:val="28"/>
          <w:szCs w:val="28"/>
        </w:rPr>
        <w:t>Задача родителей — как можно быстрее начать пресекать укусы и щипки со стороны ребенка. Для деток более осмысленных, нежели груднички, подойдет метод «Контакт глаза-в-глаза». Присядьте на корточки, чтобы ваши глаза оказались на уровне глаз малыша.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C07" w:rsidRPr="00872197" w:rsidRDefault="00E61C07" w:rsidP="00D14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2197">
        <w:rPr>
          <w:rFonts w:ascii="Times New Roman" w:hAnsi="Times New Roman"/>
          <w:sz w:val="28"/>
          <w:szCs w:val="28"/>
        </w:rPr>
        <w:t>Установите зрительный контакт и твердо, но без злобы, скажите чаду: «Так. Делать. Нельзя. Никогда. Ни с кем.»</w:t>
      </w:r>
      <w:r>
        <w:rPr>
          <w:rFonts w:ascii="Times New Roman" w:hAnsi="Times New Roman"/>
          <w:sz w:val="28"/>
          <w:szCs w:val="28"/>
        </w:rPr>
        <w:t>.</w:t>
      </w:r>
      <w:r w:rsidRPr="00872197">
        <w:rPr>
          <w:rFonts w:ascii="Times New Roman" w:hAnsi="Times New Roman"/>
          <w:sz w:val="28"/>
          <w:szCs w:val="28"/>
        </w:rPr>
        <w:t xml:space="preserve"> Если малыш попробует кусаться снова, просто лишите его зрительного контакта.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197">
        <w:rPr>
          <w:rFonts w:ascii="Times New Roman" w:hAnsi="Times New Roman"/>
          <w:sz w:val="28"/>
          <w:szCs w:val="28"/>
        </w:rPr>
        <w:t>Не смотрите на него, как бы он не старался обратить на себя внимание, покажите, что вам неприятно общаться с кусакой.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2197">
        <w:rPr>
          <w:rFonts w:ascii="Times New Roman" w:hAnsi="Times New Roman"/>
          <w:sz w:val="28"/>
          <w:szCs w:val="28"/>
        </w:rPr>
        <w:t>Если ребенок освоил искусство манипуляции (обычно это происходит в 1,5–2 года) и шантажирует родителей с помощью укусов, пресекайте подобное на корню. С маленьким террористом не стоит вступать в договорные отношения.</w:t>
      </w:r>
      <w:r w:rsidRPr="003165E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7" type="#_x0000_t75" style="position:absolute;left:0;text-align:left;margin-left:263.7pt;margin-top:58.15pt;width:210.75pt;height:154.5pt;z-index:-251657216;visibility:visible" wrapcoords="-77 0 -77 21495 21600 21495 21600 0 -77 0">
            <v:imagedata r:id="rId5" o:title=""/>
            <w10:wrap type="tight"/>
          </v:shape>
        </w:pict>
      </w:r>
      <w:r>
        <w:rPr>
          <w:rFonts w:ascii="Times New Roman" w:hAnsi="Times New Roman"/>
          <w:sz w:val="28"/>
          <w:szCs w:val="28"/>
        </w:rPr>
        <w:t xml:space="preserve">- </w:t>
      </w:r>
      <w:r w:rsidRPr="00872197">
        <w:rPr>
          <w:rFonts w:ascii="Times New Roman" w:hAnsi="Times New Roman"/>
          <w:sz w:val="28"/>
          <w:szCs w:val="28"/>
        </w:rPr>
        <w:t>Впечатлительным детям будет не очень приятно, если в момент укуса мы громко вскрикните. Добейтесь, чтобы они потом сами же пожалели вас, потому что вам больно. Не стесняйтесь описывать малышу свои неприятные ощущения, связанные с укусом или щипком.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C07" w:rsidRPr="00872197" w:rsidRDefault="00E61C07" w:rsidP="00316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2197">
        <w:rPr>
          <w:rFonts w:ascii="Times New Roman" w:hAnsi="Times New Roman"/>
          <w:sz w:val="28"/>
          <w:szCs w:val="28"/>
        </w:rPr>
        <w:t>Если кроха дома – ангел во плоти, а в детском саду прекращается в забияку и кусается, поговорите с его воспитателями.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197">
        <w:rPr>
          <w:rFonts w:ascii="Times New Roman" w:hAnsi="Times New Roman"/>
          <w:sz w:val="28"/>
          <w:szCs w:val="28"/>
        </w:rPr>
        <w:t>Донесите до них, что малыша не нужно наказывать публично – ставить в угол перед всей группой, громко ругать.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197">
        <w:rPr>
          <w:rFonts w:ascii="Times New Roman" w:hAnsi="Times New Roman"/>
          <w:sz w:val="28"/>
          <w:szCs w:val="28"/>
        </w:rPr>
        <w:t>Такие действия обычно имеют обратный результат – малыш начнет кусаться еще сильнее и чаще, и делать это будет, чтобы вернуть себе авторитет в коллективе, а заодно выразить протест.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C07" w:rsidRPr="00872197" w:rsidRDefault="00E61C07" w:rsidP="00316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2197">
        <w:rPr>
          <w:rFonts w:ascii="Times New Roman" w:hAnsi="Times New Roman"/>
          <w:sz w:val="28"/>
          <w:szCs w:val="28"/>
        </w:rPr>
        <w:t>Ругая малыша дома, помните, что осуждать вы должны только поступок ребенка, а не его самого. Как бы вас ни переполняли негативные эмоции, не допускайте веских и обидных слов, не говорите, что ребенок плохой, вредный, злой. Он у вас — самый лучший, а вот его привычка кусаться — действительно плохая и вредная.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2197">
        <w:rPr>
          <w:rFonts w:ascii="Times New Roman" w:hAnsi="Times New Roman"/>
          <w:sz w:val="28"/>
          <w:szCs w:val="28"/>
        </w:rPr>
        <w:t>Постарайтесь добиваться от кусающегося ребенка извинений. После каждого инцидента он должен попросить у покусанного им человека прощения.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C07" w:rsidRPr="00872197" w:rsidRDefault="00E61C07" w:rsidP="00D14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2197">
        <w:rPr>
          <w:rFonts w:ascii="Times New Roman" w:hAnsi="Times New Roman"/>
          <w:sz w:val="28"/>
          <w:szCs w:val="28"/>
        </w:rPr>
        <w:t>Самая частая причина, по которой ребенок кусается и щиплется,— накопление внутренней агрессии. Научите ребенка давай ей выход. Для этого поиграйте в ролевые игры.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197">
        <w:rPr>
          <w:rFonts w:ascii="Times New Roman" w:hAnsi="Times New Roman"/>
          <w:sz w:val="28"/>
          <w:szCs w:val="28"/>
        </w:rPr>
        <w:t>Разыграйте дома сценку на тему «Как я поведу себя, если у меня в садике отобрали игрушку» или «Что я сделаю, если другие дети не берут меня с собой играть?».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197">
        <w:rPr>
          <w:rFonts w:ascii="Times New Roman" w:hAnsi="Times New Roman"/>
          <w:sz w:val="28"/>
          <w:szCs w:val="28"/>
        </w:rPr>
        <w:t>Пусть ребенок воспроизводит сложные для себя ситуации, и «отыгрывает» другие возможные решения проблемы, которую он уже пробовал «на вкус».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C0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65E1">
        <w:rPr>
          <w:rFonts w:ascii="Times New Roman" w:hAnsi="Times New Roman"/>
          <w:sz w:val="28"/>
          <w:szCs w:val="28"/>
        </w:rPr>
        <w:t>Рекомендуется обращаться к психологам, если есть явные признаки агрессии у малыша (мучает животных, ломает и швыряет игрушки и т.д.), укусы регулярны после достижения возраста 3 лет, в семье сложилась неблагоприятная ситуация либо ранее произошел случай, который мог травмировать психику, ребенок очень плохо спит или имеет другие явные отклонения в поведении.</w:t>
      </w:r>
    </w:p>
    <w:p w:rsidR="00E61C07" w:rsidRPr="00872197" w:rsidRDefault="00E61C07" w:rsidP="00872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C07" w:rsidRPr="00677845" w:rsidRDefault="00E61C07" w:rsidP="00D14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197">
        <w:rPr>
          <w:rFonts w:ascii="Times New Roman" w:hAnsi="Times New Roman"/>
          <w:sz w:val="28"/>
          <w:szCs w:val="28"/>
        </w:rPr>
        <w:t>Напоследок смешной метод, который применила одна мама, когда ее дети стали кусаться. Она рассказала им про древних людей, которые вели себя дико, если сырое мясо, одевались в шкуры животных. Когда малыши начали кусаться, драться, она молча раздала им вместо одежды тряпки, а на обед положила по кусочку сырого мяса, дав понять, что они ведут себя как дикие люди. Помогло!</w:t>
      </w:r>
    </w:p>
    <w:sectPr w:rsidR="00E61C07" w:rsidRPr="00677845" w:rsidSect="008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18B"/>
    <w:rsid w:val="00162720"/>
    <w:rsid w:val="001E2DA3"/>
    <w:rsid w:val="003165E1"/>
    <w:rsid w:val="004A118B"/>
    <w:rsid w:val="00677845"/>
    <w:rsid w:val="006D4E0E"/>
    <w:rsid w:val="00840832"/>
    <w:rsid w:val="00872197"/>
    <w:rsid w:val="00893255"/>
    <w:rsid w:val="008C7A64"/>
    <w:rsid w:val="00B6264D"/>
    <w:rsid w:val="00D141E9"/>
    <w:rsid w:val="00E61C07"/>
    <w:rsid w:val="00F1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A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16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4</Pages>
  <Words>1288</Words>
  <Characters>7346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Димка</dc:creator>
  <cp:keywords/>
  <dc:description/>
  <cp:lastModifiedBy>Job</cp:lastModifiedBy>
  <cp:revision>7</cp:revision>
  <dcterms:created xsi:type="dcterms:W3CDTF">2020-09-10T09:31:00Z</dcterms:created>
  <dcterms:modified xsi:type="dcterms:W3CDTF">2020-09-23T09:01:00Z</dcterms:modified>
</cp:coreProperties>
</file>