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5F" w:rsidRDefault="0058405F" w:rsidP="00A75697">
      <w:pPr>
        <w:spacing w:after="0" w:line="240" w:lineRule="auto"/>
        <w:jc w:val="center"/>
        <w:rPr>
          <w:rFonts w:ascii="Times New Roman" w:hAnsi="Times New Roman"/>
          <w:b/>
          <w:color w:val="FF0000"/>
          <w:sz w:val="28"/>
          <w:szCs w:val="28"/>
        </w:rPr>
      </w:pPr>
      <w:r w:rsidRPr="00A75697">
        <w:rPr>
          <w:rFonts w:ascii="Times New Roman" w:hAnsi="Times New Roman"/>
          <w:b/>
          <w:color w:val="FF0000"/>
          <w:sz w:val="28"/>
          <w:szCs w:val="28"/>
        </w:rPr>
        <w:t>ЗДОРОВЬЕ   И МУЗЫКАЛЬНОЕ   ВОСПИТАНИЕ   РЕБЁНКА</w:t>
      </w:r>
    </w:p>
    <w:p w:rsidR="0058405F" w:rsidRPr="00A75697" w:rsidRDefault="0058405F" w:rsidP="00A75697">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С 2-Х МЕСЯЦЕВ</w:t>
      </w:r>
    </w:p>
    <w:p w:rsidR="0058405F" w:rsidRPr="00A75697" w:rsidRDefault="0058405F" w:rsidP="00A75697">
      <w:pPr>
        <w:jc w:val="both"/>
        <w:rPr>
          <w:rFonts w:ascii="Times New Roman" w:hAnsi="Times New Roman"/>
          <w:b/>
          <w:sz w:val="28"/>
          <w:szCs w:val="28"/>
        </w:rPr>
      </w:pPr>
    </w:p>
    <w:p w:rsidR="0058405F" w:rsidRPr="00A75697" w:rsidRDefault="0058405F" w:rsidP="00A75697">
      <w:pPr>
        <w:jc w:val="both"/>
        <w:rPr>
          <w:rFonts w:ascii="Times New Roman" w:hAnsi="Times New Roman"/>
          <w:sz w:val="28"/>
          <w:szCs w:val="28"/>
        </w:rPr>
      </w:pPr>
      <w:r>
        <w:rPr>
          <w:rFonts w:ascii="Times New Roman" w:hAnsi="Times New Roman"/>
          <w:sz w:val="28"/>
          <w:szCs w:val="28"/>
        </w:rPr>
        <w:tab/>
      </w:r>
      <w:r w:rsidRPr="00A75697">
        <w:rPr>
          <w:rFonts w:ascii="Times New Roman" w:hAnsi="Times New Roman"/>
          <w:sz w:val="28"/>
          <w:szCs w:val="28"/>
        </w:rPr>
        <w:t>-Давай, зайчик, споём песенку!- ласково говорит  маленькая Маша плюшевому зайцу и начинает  звонко выводить  тоненьким голосом, срываясь на крик: « Тра-та-та! Тра-та-та! Ту-ру-ру!»</w:t>
      </w:r>
    </w:p>
    <w:p w:rsidR="0058405F" w:rsidRPr="00A75697" w:rsidRDefault="0058405F" w:rsidP="00A75697">
      <w:pPr>
        <w:jc w:val="both"/>
        <w:rPr>
          <w:rFonts w:ascii="Times New Roman" w:hAnsi="Times New Roman"/>
          <w:sz w:val="28"/>
          <w:szCs w:val="28"/>
        </w:rPr>
      </w:pPr>
      <w:r>
        <w:rPr>
          <w:rFonts w:ascii="Times New Roman" w:hAnsi="Times New Roman"/>
          <w:sz w:val="28"/>
          <w:szCs w:val="28"/>
        </w:rPr>
        <w:tab/>
      </w:r>
      <w:r w:rsidRPr="00A75697">
        <w:rPr>
          <w:rFonts w:ascii="Times New Roman" w:hAnsi="Times New Roman"/>
          <w:sz w:val="28"/>
          <w:szCs w:val="28"/>
        </w:rPr>
        <w:t>-Замолчи, голова болит от твоего крика! Поиграй тихо, как все хорошие девочки  делают,- строго прерывает Машу мама, не отрываясь от хозяйственных дел.</w:t>
      </w:r>
    </w:p>
    <w:p w:rsidR="0058405F" w:rsidRPr="00A75697" w:rsidRDefault="0058405F" w:rsidP="00A75697">
      <w:pPr>
        <w:jc w:val="both"/>
        <w:rPr>
          <w:rFonts w:ascii="Times New Roman" w:hAnsi="Times New Roman"/>
          <w:sz w:val="28"/>
          <w:szCs w:val="28"/>
        </w:rPr>
      </w:pPr>
      <w:r>
        <w:rPr>
          <w:rFonts w:ascii="Times New Roman" w:hAnsi="Times New Roman"/>
          <w:sz w:val="28"/>
          <w:szCs w:val="28"/>
        </w:rPr>
        <w:tab/>
      </w:r>
      <w:r w:rsidRPr="00A75697">
        <w:rPr>
          <w:rFonts w:ascii="Times New Roman" w:hAnsi="Times New Roman"/>
          <w:sz w:val="28"/>
          <w:szCs w:val="28"/>
        </w:rPr>
        <w:t>Действительно, слишком громкое, крикливое  пение может вредно сказаться на слабых детских голосовых связках. Кроме того, оно отрицательно влияет на нервную систему детей, создаёт излишнее возбуждение, утомляет. Но что делать, если ребёнок хочет излить избыток энергии не только в движении, но и в звуке, если он сам тянется       к музыке и песне  как к наиболее доступному и понятному для него музыкальному жанру? Важно умело использов</w:t>
      </w:r>
      <w:r>
        <w:rPr>
          <w:rFonts w:ascii="Times New Roman" w:hAnsi="Times New Roman"/>
          <w:sz w:val="28"/>
          <w:szCs w:val="28"/>
        </w:rPr>
        <w:t>ать эти стремления</w:t>
      </w:r>
      <w:r w:rsidRPr="00A75697">
        <w:rPr>
          <w:rFonts w:ascii="Times New Roman" w:hAnsi="Times New Roman"/>
          <w:sz w:val="28"/>
          <w:szCs w:val="28"/>
        </w:rPr>
        <w:t>. А это значит научить малыша слушать музыку, воспроизводить незамысловатые мелодии, не форсировать звук, чтоб он звучал естественно и свободно.</w:t>
      </w:r>
    </w:p>
    <w:p w:rsidR="0058405F" w:rsidRPr="00A75697" w:rsidRDefault="0058405F" w:rsidP="00A75697">
      <w:pPr>
        <w:jc w:val="both"/>
        <w:rPr>
          <w:rFonts w:ascii="Times New Roman" w:hAnsi="Times New Roman"/>
          <w:sz w:val="28"/>
          <w:szCs w:val="28"/>
        </w:rPr>
      </w:pPr>
      <w:r>
        <w:rPr>
          <w:rFonts w:ascii="Times New Roman" w:hAnsi="Times New Roman"/>
          <w:sz w:val="28"/>
          <w:szCs w:val="28"/>
        </w:rPr>
        <w:tab/>
      </w:r>
      <w:r w:rsidRPr="00A75697">
        <w:rPr>
          <w:rFonts w:ascii="Times New Roman" w:hAnsi="Times New Roman"/>
          <w:sz w:val="28"/>
          <w:szCs w:val="28"/>
        </w:rPr>
        <w:t>Первые шаги, направленные на развитие способностей малыша к восприятию музыки, можно предпринимать уже на 3-м месяце его жизни. Обычно в возрасте 2,5-3 месяцев ребёнок уже способен сосредоточить внимание на звучании музыки и эмоционально реагировать на неё. Малышу доставляет радость, когда взрослые негромко и ласково напевают ему. Таким образом</w:t>
      </w:r>
      <w:r>
        <w:rPr>
          <w:rFonts w:ascii="Times New Roman" w:hAnsi="Times New Roman"/>
          <w:sz w:val="28"/>
          <w:szCs w:val="28"/>
        </w:rPr>
        <w:t>,</w:t>
      </w:r>
      <w:r w:rsidRPr="00A75697">
        <w:rPr>
          <w:rFonts w:ascii="Times New Roman" w:hAnsi="Times New Roman"/>
          <w:sz w:val="28"/>
          <w:szCs w:val="28"/>
        </w:rPr>
        <w:t xml:space="preserve"> музыка помогает поддерживать радостное настроение ребёнка. А это очень важно, особенно в раннем возрасте, потому что положительные эмоции способствуют здоровому развитию нервной системы и благотворно влияют на  протекание основных физиологических процессов в организме: дыхания, сердечной деятельности, обмена веществ. Первые контакты с музыкой обеспечивают тренировку слуховых органов, необходимую для  нормального, здорового развития слуха ребёнка. Напевая простейшие мелодии малышу в возрасте 2,5-6 месяцев, нужно следить насколько быстро он реагирует на звук, отыскивает источник звучания, как долго может сосредоточить внимание на музыке. Всякий раз</w:t>
      </w:r>
      <w:r>
        <w:rPr>
          <w:rFonts w:ascii="Times New Roman" w:hAnsi="Times New Roman"/>
          <w:sz w:val="28"/>
          <w:szCs w:val="28"/>
        </w:rPr>
        <w:t>,</w:t>
      </w:r>
      <w:r w:rsidRPr="00A75697">
        <w:rPr>
          <w:rFonts w:ascii="Times New Roman" w:hAnsi="Times New Roman"/>
          <w:sz w:val="28"/>
          <w:szCs w:val="28"/>
        </w:rPr>
        <w:t xml:space="preserve"> как только оно ослабевает, нужно прекратить пение, чтобы не утомлять малыша. Сначала он может слушать музыку 20-30 секунд, затем</w:t>
      </w:r>
      <w:r>
        <w:rPr>
          <w:rFonts w:ascii="Times New Roman" w:hAnsi="Times New Roman"/>
          <w:sz w:val="28"/>
          <w:szCs w:val="28"/>
        </w:rPr>
        <w:t xml:space="preserve"> </w:t>
      </w:r>
      <w:r w:rsidRPr="00A75697">
        <w:rPr>
          <w:rFonts w:ascii="Times New Roman" w:hAnsi="Times New Roman"/>
          <w:sz w:val="28"/>
          <w:szCs w:val="28"/>
        </w:rPr>
        <w:t>- это время постепенно увеличивается.</w:t>
      </w:r>
    </w:p>
    <w:p w:rsidR="0058405F" w:rsidRPr="00A75697" w:rsidRDefault="0058405F" w:rsidP="00A75697">
      <w:pPr>
        <w:jc w:val="both"/>
        <w:rPr>
          <w:rFonts w:ascii="Times New Roman" w:hAnsi="Times New Roman"/>
          <w:sz w:val="28"/>
          <w:szCs w:val="28"/>
        </w:rPr>
      </w:pPr>
      <w:r>
        <w:rPr>
          <w:rFonts w:ascii="Times New Roman" w:hAnsi="Times New Roman"/>
          <w:sz w:val="28"/>
          <w:szCs w:val="28"/>
        </w:rPr>
        <w:tab/>
      </w:r>
      <w:r w:rsidRPr="00A75697">
        <w:rPr>
          <w:rFonts w:ascii="Times New Roman" w:hAnsi="Times New Roman"/>
          <w:sz w:val="28"/>
          <w:szCs w:val="28"/>
        </w:rPr>
        <w:t>Не рекомендуется включать в комнате, где находится малыш, на полную мощь  телевизор, радио, даже если звучит тихая спокойная музыка. Когда малыш подрастёт и научится говорить</w:t>
      </w:r>
      <w:r>
        <w:rPr>
          <w:rFonts w:ascii="Times New Roman" w:hAnsi="Times New Roman"/>
          <w:sz w:val="28"/>
          <w:szCs w:val="28"/>
        </w:rPr>
        <w:t>,</w:t>
      </w:r>
      <w:r w:rsidRPr="00A75697">
        <w:rPr>
          <w:rFonts w:ascii="Times New Roman" w:hAnsi="Times New Roman"/>
          <w:sz w:val="28"/>
          <w:szCs w:val="28"/>
        </w:rPr>
        <w:t xml:space="preserve"> пение может помочь ему в исправлении речевых дефектов: невнятное произношение  отдельных звуков, проглатывание окончания у слов, скороговорку, а также помогает вылечить заикание. Пение помогает совершенствовать речевой аппарат и вокально- слуховую координацию, укрепляет голосовые связки, способствует здоровому развитию дыхания. Не следует учить песню в один приём: у ребёнка слабые голосовые связки он может утомиться. Лучше чередовать пение  со слушанием музыки и  играми. Важно, чтобы  дети пели без напряжения, нельзя петь на улице в холодную или сырую погоду, потому что это вредно для голосовых связок и может привести к простуде. Неокрепший голосовой аппарат ребёнка требует  бережного отношения и охраны от перегрузок и вредных факторов.</w:t>
      </w:r>
    </w:p>
    <w:p w:rsidR="0058405F" w:rsidRPr="00A75697" w:rsidRDefault="0058405F">
      <w:pPr>
        <w:rPr>
          <w:rFonts w:ascii="Times New Roman" w:hAnsi="Times New Roman"/>
          <w:sz w:val="28"/>
          <w:szCs w:val="28"/>
        </w:rPr>
      </w:pPr>
    </w:p>
    <w:sectPr w:rsidR="0058405F" w:rsidRPr="00A75697" w:rsidSect="00A15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445"/>
    <w:rsid w:val="001A642B"/>
    <w:rsid w:val="002558CB"/>
    <w:rsid w:val="00553A7E"/>
    <w:rsid w:val="0058405F"/>
    <w:rsid w:val="005C3862"/>
    <w:rsid w:val="00895402"/>
    <w:rsid w:val="00A15F03"/>
    <w:rsid w:val="00A75697"/>
    <w:rsid w:val="00B03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F0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Pages>
  <Words>461</Words>
  <Characters>2633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 комп</dc:creator>
  <cp:keywords/>
  <dc:description/>
  <cp:lastModifiedBy>Job</cp:lastModifiedBy>
  <cp:revision>3</cp:revision>
  <dcterms:created xsi:type="dcterms:W3CDTF">2018-02-13T14:38:00Z</dcterms:created>
  <dcterms:modified xsi:type="dcterms:W3CDTF">2018-02-14T09:34:00Z</dcterms:modified>
</cp:coreProperties>
</file>